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18D6" w14:textId="024E1094" w:rsidR="00E36984" w:rsidRPr="004322A6" w:rsidRDefault="00231E37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F93A56" wp14:editId="22769239">
                <wp:simplePos x="0" y="0"/>
                <wp:positionH relativeFrom="page">
                  <wp:posOffset>5303520</wp:posOffset>
                </wp:positionH>
                <wp:positionV relativeFrom="page">
                  <wp:posOffset>2552700</wp:posOffset>
                </wp:positionV>
                <wp:extent cx="1267460" cy="182880"/>
                <wp:effectExtent l="0" t="0" r="889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2165" w14:textId="3C288CED" w:rsidR="008B6A9D" w:rsidRPr="00536A81" w:rsidRDefault="00113DC0" w:rsidP="00536A81">
                            <w:pPr>
                              <w:jc w:val="center"/>
                            </w:pPr>
                            <w:r>
                              <w:t>329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93A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201pt;width:99.8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dm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uQHpjxDr1Lwuu/BT4+wD222VFV/J8rvCnGxbgjf0RspxdBQUkF6vrnpPrs6&#10;4SgDsh0+iQrikL0WFmisZWdqB9VAgA5tejy1xuRSmpBBtAwjOCrhzI+DOLa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" filled="f" stroked="f">
                <v:textbox inset="0,0,0,0">
                  <w:txbxContent>
                    <w:p w14:paraId="1D782165" w14:textId="3C288CED" w:rsidR="008B6A9D" w:rsidRPr="00536A81" w:rsidRDefault="00113DC0" w:rsidP="00536A81">
                      <w:pPr>
                        <w:jc w:val="center"/>
                      </w:pPr>
                      <w:r>
                        <w:t>329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FA6FE" wp14:editId="40AA2461">
                <wp:simplePos x="0" y="0"/>
                <wp:positionH relativeFrom="page">
                  <wp:posOffset>1584960</wp:posOffset>
                </wp:positionH>
                <wp:positionV relativeFrom="page">
                  <wp:posOffset>2552700</wp:posOffset>
                </wp:positionV>
                <wp:extent cx="1278255" cy="251460"/>
                <wp:effectExtent l="0" t="0" r="17145" b="152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5B5A" w14:textId="19894BF1" w:rsidR="008B6A9D" w:rsidRPr="00C06726" w:rsidRDefault="00231E37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A6FE" id="Text Box 11" o:spid="_x0000_s1027" type="#_x0000_t202" style="position:absolute;margin-left:124.8pt;margin-top:201pt;width:100.6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i9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" filled="f" stroked="f">
                <v:textbox inset="0,0,0,0">
                  <w:txbxContent>
                    <w:p w14:paraId="0CB65B5A" w14:textId="19894BF1" w:rsidR="008B6A9D" w:rsidRPr="00C06726" w:rsidRDefault="00231E37" w:rsidP="00C06726">
                      <w:pPr>
                        <w:jc w:val="center"/>
                      </w:pPr>
                      <w: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5174C944" wp14:editId="16BFF1A9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</w:t>
      </w:r>
      <w:r w:rsidR="009E18CC">
        <w:rPr>
          <w:b/>
        </w:rPr>
        <w:t>ов</w:t>
      </w:r>
      <w:r w:rsidR="00DE69F9" w:rsidRPr="00DE69F9">
        <w:rPr>
          <w:b/>
        </w:rPr>
        <w:t xml:space="preserve"> депутатов </w:t>
      </w:r>
      <w:r w:rsidR="00DE69F9">
        <w:rPr>
          <w:b/>
        </w:rPr>
        <w:t>сельск</w:t>
      </w:r>
      <w:r w:rsidR="009E18CC">
        <w:rPr>
          <w:b/>
        </w:rPr>
        <w:t xml:space="preserve">их </w:t>
      </w:r>
      <w:r w:rsidR="00DE69F9">
        <w:rPr>
          <w:b/>
        </w:rPr>
        <w:t>поселени</w:t>
      </w:r>
      <w:r w:rsidR="009E18CC">
        <w:rPr>
          <w:b/>
        </w:rPr>
        <w:t>й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14:paraId="1D34A72E" w14:textId="77777777"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14:paraId="07FE5699" w14:textId="77777777"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14:paraId="434CD89D" w14:textId="77777777" w:rsidR="00AA3953" w:rsidRDefault="00AA3953" w:rsidP="00681248">
      <w:pPr>
        <w:pStyle w:val="a5"/>
        <w:ind w:firstLine="567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14:paraId="761EDF3D" w14:textId="0C41361E" w:rsidR="00242592" w:rsidRPr="00FD713D" w:rsidRDefault="00DE69F9" w:rsidP="0059794A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szCs w:val="28"/>
        </w:rPr>
      </w:pPr>
      <w:r w:rsidRPr="00DE69F9">
        <w:rPr>
          <w:szCs w:val="28"/>
        </w:rPr>
        <w:t>Признать утратившими силу решения Совет</w:t>
      </w:r>
      <w:r w:rsidR="009E18CC">
        <w:rPr>
          <w:szCs w:val="28"/>
        </w:rPr>
        <w:t>ов</w:t>
      </w:r>
      <w:r w:rsidRPr="00DE69F9">
        <w:rPr>
          <w:szCs w:val="28"/>
        </w:rPr>
        <w:t xml:space="preserve"> депутатов </w:t>
      </w:r>
      <w:r w:rsidR="0084701A">
        <w:rPr>
          <w:szCs w:val="28"/>
        </w:rPr>
        <w:tab/>
      </w:r>
      <w:r w:rsidRPr="00DE69F9">
        <w:rPr>
          <w:szCs w:val="28"/>
        </w:rPr>
        <w:t>сельск</w:t>
      </w:r>
      <w:r w:rsidR="009E18CC">
        <w:rPr>
          <w:szCs w:val="28"/>
        </w:rPr>
        <w:t>их</w:t>
      </w:r>
      <w:r w:rsidR="00FD713D">
        <w:rPr>
          <w:szCs w:val="28"/>
        </w:rPr>
        <w:t xml:space="preserve"> </w:t>
      </w:r>
      <w:r w:rsidRPr="00FD713D">
        <w:rPr>
          <w:szCs w:val="28"/>
        </w:rPr>
        <w:t>поселени</w:t>
      </w:r>
      <w:r w:rsidR="009E18CC" w:rsidRPr="00FD713D">
        <w:rPr>
          <w:szCs w:val="28"/>
        </w:rPr>
        <w:t>й</w:t>
      </w:r>
      <w:r w:rsidR="007325B7" w:rsidRPr="00FD713D">
        <w:rPr>
          <w:szCs w:val="28"/>
        </w:rPr>
        <w:t xml:space="preserve"> Пермского </w:t>
      </w:r>
      <w:r w:rsidR="00AE4389" w:rsidRPr="00FD713D">
        <w:rPr>
          <w:szCs w:val="28"/>
        </w:rPr>
        <w:t xml:space="preserve">муниципального района </w:t>
      </w:r>
      <w:r w:rsidR="007325B7" w:rsidRPr="00FD713D">
        <w:rPr>
          <w:szCs w:val="28"/>
        </w:rPr>
        <w:t>согласно приложению</w:t>
      </w:r>
      <w:r w:rsidR="009E18CC" w:rsidRPr="00FD713D">
        <w:rPr>
          <w:szCs w:val="28"/>
        </w:rPr>
        <w:t xml:space="preserve"> </w:t>
      </w:r>
      <w:r w:rsidR="007325B7" w:rsidRPr="00FD713D">
        <w:rPr>
          <w:szCs w:val="28"/>
        </w:rPr>
        <w:t>к настоящему решению.</w:t>
      </w:r>
    </w:p>
    <w:p w14:paraId="1967300F" w14:textId="13B31BCA" w:rsidR="00CD109B" w:rsidRPr="00CD109B" w:rsidRDefault="005250E4" w:rsidP="00FD713D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</w:t>
      </w:r>
      <w:r w:rsidR="009E18CC">
        <w:rPr>
          <w:szCs w:val="28"/>
          <w:lang w:val="en-US"/>
        </w:rPr>
        <w:t>okrug</w:t>
      </w:r>
      <w:r w:rsidR="00CD109B" w:rsidRPr="00CD109B">
        <w:rPr>
          <w:szCs w:val="28"/>
        </w:rPr>
        <w:t>.ru).</w:t>
      </w:r>
    </w:p>
    <w:p w14:paraId="26AB5D88" w14:textId="77777777" w:rsidR="00A545F2" w:rsidRDefault="00CD109B" w:rsidP="00FD713D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14:paraId="172FF915" w14:textId="77777777" w:rsidR="00CE2887" w:rsidRPr="00CD109B" w:rsidRDefault="00CE2887" w:rsidP="00CD109B">
      <w:pPr>
        <w:pStyle w:val="a5"/>
        <w:ind w:firstLine="567"/>
        <w:rPr>
          <w:szCs w:val="28"/>
        </w:rPr>
      </w:pPr>
    </w:p>
    <w:p w14:paraId="267369D4" w14:textId="77777777" w:rsidR="00CD109B" w:rsidRPr="00CD109B" w:rsidRDefault="00CD109B" w:rsidP="000F15DD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14:paraId="34AFC3A2" w14:textId="77777777" w:rsidR="00CD109B" w:rsidRPr="00CD109B" w:rsidRDefault="00CD109B" w:rsidP="000F15DD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9122CB">
        <w:rPr>
          <w:szCs w:val="28"/>
        </w:rPr>
        <w:t xml:space="preserve">        </w:t>
      </w:r>
      <w:r>
        <w:rPr>
          <w:szCs w:val="28"/>
        </w:rPr>
        <w:t>Д.В.</w:t>
      </w:r>
      <w:r w:rsidR="009122C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14:paraId="55F0DA9E" w14:textId="77777777"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14:paraId="13FFC527" w14:textId="77777777" w:rsidR="00CD109B" w:rsidRPr="00CD109B" w:rsidRDefault="00CD109B" w:rsidP="000F15DD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14:paraId="563B3645" w14:textId="77777777" w:rsidR="00CD109B" w:rsidRPr="00CD109B" w:rsidRDefault="00CD109B" w:rsidP="000F15DD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14:paraId="389DCB62" w14:textId="77777777" w:rsidR="00DE69F9" w:rsidRDefault="00CD109B" w:rsidP="000F15DD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9122CB">
        <w:rPr>
          <w:szCs w:val="28"/>
        </w:rPr>
        <w:t xml:space="preserve">        </w:t>
      </w:r>
      <w:r w:rsidR="00C63397">
        <w:rPr>
          <w:szCs w:val="28"/>
        </w:rPr>
        <w:t xml:space="preserve"> В.Ю. Цветов</w:t>
      </w:r>
    </w:p>
    <w:p w14:paraId="18905209" w14:textId="77777777" w:rsidR="00CB3DD3" w:rsidRDefault="00CB3DD3" w:rsidP="009122CB">
      <w:pPr>
        <w:pStyle w:val="a5"/>
        <w:ind w:firstLine="0"/>
        <w:jc w:val="right"/>
        <w:rPr>
          <w:szCs w:val="28"/>
        </w:rPr>
      </w:pPr>
    </w:p>
    <w:p w14:paraId="73A7D82B" w14:textId="77777777" w:rsidR="00CB3DD3" w:rsidRDefault="00CB3DD3" w:rsidP="00DE69F9">
      <w:pPr>
        <w:pStyle w:val="a5"/>
        <w:ind w:firstLine="567"/>
        <w:jc w:val="right"/>
        <w:rPr>
          <w:szCs w:val="28"/>
        </w:rPr>
      </w:pPr>
    </w:p>
    <w:p w14:paraId="091CCC9B" w14:textId="77777777" w:rsidR="00EB3DBD" w:rsidRDefault="00EB3DBD" w:rsidP="00DE69F9">
      <w:pPr>
        <w:pStyle w:val="a5"/>
        <w:ind w:firstLine="567"/>
        <w:jc w:val="right"/>
        <w:rPr>
          <w:szCs w:val="28"/>
        </w:rPr>
      </w:pPr>
    </w:p>
    <w:p w14:paraId="1A9FC481" w14:textId="77777777" w:rsidR="00013E57" w:rsidRDefault="00013E57" w:rsidP="00EB3DBD">
      <w:pPr>
        <w:pStyle w:val="a5"/>
        <w:ind w:firstLine="6237"/>
        <w:jc w:val="left"/>
        <w:rPr>
          <w:szCs w:val="28"/>
        </w:rPr>
      </w:pPr>
    </w:p>
    <w:p w14:paraId="5DE532EA" w14:textId="77777777" w:rsidR="000F15DD" w:rsidRDefault="000F15DD" w:rsidP="009E68DA">
      <w:pPr>
        <w:pStyle w:val="a5"/>
        <w:spacing w:line="240" w:lineRule="exact"/>
        <w:ind w:firstLine="6237"/>
        <w:jc w:val="left"/>
        <w:rPr>
          <w:szCs w:val="28"/>
        </w:rPr>
      </w:pPr>
    </w:p>
    <w:p w14:paraId="2B040EB2" w14:textId="77777777" w:rsidR="000F15DD" w:rsidRDefault="000F15DD" w:rsidP="009E68DA">
      <w:pPr>
        <w:pStyle w:val="a5"/>
        <w:spacing w:line="240" w:lineRule="exact"/>
        <w:ind w:firstLine="6237"/>
        <w:jc w:val="left"/>
        <w:rPr>
          <w:szCs w:val="28"/>
        </w:rPr>
      </w:pPr>
    </w:p>
    <w:p w14:paraId="30E207D6" w14:textId="43583C09" w:rsidR="00EB3DBD" w:rsidRDefault="009122CB" w:rsidP="009E68DA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Приложение </w:t>
      </w:r>
    </w:p>
    <w:p w14:paraId="6A53790D" w14:textId="78F98B14" w:rsidR="00EB3DBD" w:rsidRDefault="00DE69F9" w:rsidP="009E68DA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>к решению Думы</w:t>
      </w:r>
      <w:r w:rsidR="00EB3DBD">
        <w:rPr>
          <w:szCs w:val="28"/>
        </w:rPr>
        <w:t xml:space="preserve"> </w:t>
      </w:r>
    </w:p>
    <w:p w14:paraId="1F57DF89" w14:textId="77777777" w:rsidR="00EB3DBD" w:rsidRDefault="00DE69F9" w:rsidP="009E68DA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14:paraId="09274F42" w14:textId="77777777" w:rsidR="00EB3DBD" w:rsidRDefault="00DE69F9" w:rsidP="009E68DA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14:paraId="44184B34" w14:textId="029C0013" w:rsidR="00DE69F9" w:rsidRDefault="00013E57" w:rsidP="009E68DA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27.06.2024 № 329</w:t>
      </w:r>
    </w:p>
    <w:p w14:paraId="7309D484" w14:textId="77777777"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14:paraId="2440A728" w14:textId="3659E017" w:rsidR="001950F4" w:rsidRPr="001950F4" w:rsidRDefault="001950F4" w:rsidP="00681248">
      <w:pPr>
        <w:pStyle w:val="af1"/>
        <w:tabs>
          <w:tab w:val="left" w:pos="3544"/>
        </w:tabs>
        <w:ind w:left="567"/>
        <w:jc w:val="center"/>
        <w:rPr>
          <w:b/>
          <w:szCs w:val="28"/>
        </w:rPr>
      </w:pPr>
      <w:r w:rsidRPr="001950F4">
        <w:rPr>
          <w:b/>
          <w:szCs w:val="28"/>
        </w:rPr>
        <w:t>ПЕРЕЧЕНЬ</w:t>
      </w:r>
    </w:p>
    <w:p w14:paraId="28E90CF7" w14:textId="3B8F78B4" w:rsidR="009122CB" w:rsidRDefault="001950F4" w:rsidP="00313E32">
      <w:pPr>
        <w:pStyle w:val="af1"/>
        <w:spacing w:line="240" w:lineRule="exact"/>
        <w:ind w:left="0"/>
        <w:jc w:val="center"/>
        <w:rPr>
          <w:b/>
          <w:szCs w:val="28"/>
        </w:rPr>
      </w:pPr>
      <w:r w:rsidRPr="001950F4">
        <w:rPr>
          <w:b/>
          <w:szCs w:val="28"/>
        </w:rPr>
        <w:t>решений Советов депутатов Бершетского сельского поселения, Гамовского сельского поселения, Двуреченского сельского поселения, Заболотского</w:t>
      </w:r>
      <w:r w:rsidR="00681248">
        <w:rPr>
          <w:b/>
          <w:szCs w:val="28"/>
        </w:rPr>
        <w:t xml:space="preserve"> </w:t>
      </w:r>
      <w:r w:rsidRPr="001950F4">
        <w:rPr>
          <w:b/>
          <w:szCs w:val="28"/>
        </w:rPr>
        <w:t xml:space="preserve">сельского поселения, Кондратовского сельского поселения, Кукуштанского сельского поселения, Култаевского сельского поселения, </w:t>
      </w:r>
      <w:r w:rsidR="005A7A59">
        <w:rPr>
          <w:b/>
          <w:szCs w:val="28"/>
        </w:rPr>
        <w:t xml:space="preserve">Кояновского сельского поселения, </w:t>
      </w:r>
      <w:r w:rsidRPr="001950F4">
        <w:rPr>
          <w:b/>
          <w:szCs w:val="28"/>
        </w:rPr>
        <w:t xml:space="preserve">Лобановского сельского поселения, </w:t>
      </w:r>
      <w:r w:rsidR="007663D5">
        <w:rPr>
          <w:b/>
          <w:szCs w:val="28"/>
        </w:rPr>
        <w:t xml:space="preserve">Мостовского </w:t>
      </w:r>
      <w:r w:rsidR="00653E32">
        <w:rPr>
          <w:b/>
          <w:szCs w:val="28"/>
        </w:rPr>
        <w:t xml:space="preserve">сельского поселения, </w:t>
      </w:r>
      <w:r w:rsidR="007402AD">
        <w:rPr>
          <w:b/>
          <w:szCs w:val="28"/>
        </w:rPr>
        <w:t>Мулянского</w:t>
      </w:r>
      <w:r w:rsidR="005A7A59">
        <w:rPr>
          <w:b/>
          <w:szCs w:val="28"/>
        </w:rPr>
        <w:t xml:space="preserve"> сельского поселения, </w:t>
      </w:r>
      <w:r w:rsidRPr="001950F4">
        <w:rPr>
          <w:b/>
          <w:szCs w:val="28"/>
        </w:rPr>
        <w:t>Пальниковского сельского поселения, Платошинского сельского поселения, Савинского сельского поселения,</w:t>
      </w:r>
      <w:r>
        <w:rPr>
          <w:b/>
          <w:szCs w:val="28"/>
        </w:rPr>
        <w:t xml:space="preserve"> </w:t>
      </w:r>
      <w:r w:rsidRPr="001950F4">
        <w:rPr>
          <w:b/>
          <w:szCs w:val="28"/>
        </w:rPr>
        <w:t xml:space="preserve">Сылвенского сельского поселения, </w:t>
      </w:r>
      <w:r w:rsidR="00127F14">
        <w:rPr>
          <w:b/>
          <w:szCs w:val="28"/>
        </w:rPr>
        <w:t xml:space="preserve">Соколовского сельского поселения, </w:t>
      </w:r>
      <w:r w:rsidRPr="001950F4">
        <w:rPr>
          <w:b/>
          <w:szCs w:val="28"/>
        </w:rPr>
        <w:t>Усть-Качкинского сельского</w:t>
      </w:r>
      <w:r w:rsidR="00C86AE1">
        <w:rPr>
          <w:b/>
          <w:szCs w:val="28"/>
        </w:rPr>
        <w:t xml:space="preserve"> </w:t>
      </w:r>
      <w:r w:rsidRPr="001950F4">
        <w:rPr>
          <w:b/>
          <w:szCs w:val="28"/>
        </w:rPr>
        <w:t>поселения,</w:t>
      </w:r>
      <w:r>
        <w:rPr>
          <w:b/>
          <w:szCs w:val="28"/>
        </w:rPr>
        <w:t xml:space="preserve"> </w:t>
      </w:r>
      <w:r w:rsidRPr="001950F4">
        <w:rPr>
          <w:b/>
          <w:szCs w:val="28"/>
        </w:rPr>
        <w:t>Фроловского сельского поселения, Хохловского сельского поселения,</w:t>
      </w:r>
      <w:r>
        <w:rPr>
          <w:b/>
          <w:szCs w:val="28"/>
        </w:rPr>
        <w:t xml:space="preserve"> </w:t>
      </w:r>
      <w:r w:rsidRPr="001950F4">
        <w:rPr>
          <w:b/>
          <w:szCs w:val="28"/>
        </w:rPr>
        <w:t>Юговского сельского поселения, Юго-Камского сельского поселения</w:t>
      </w:r>
      <w:r w:rsidR="00C86AE1">
        <w:rPr>
          <w:b/>
          <w:szCs w:val="28"/>
        </w:rPr>
        <w:t xml:space="preserve"> </w:t>
      </w:r>
      <w:r w:rsidRPr="001950F4">
        <w:rPr>
          <w:b/>
          <w:szCs w:val="28"/>
        </w:rPr>
        <w:t>Пермского муниципального района, подлежащих признанию утратившими силу</w:t>
      </w:r>
    </w:p>
    <w:p w14:paraId="0FA3195B" w14:textId="77720019" w:rsidR="00B05778" w:rsidRDefault="00B05778" w:rsidP="00681248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710"/>
        <w:jc w:val="both"/>
        <w:rPr>
          <w:color w:val="000000"/>
          <w:szCs w:val="28"/>
        </w:rPr>
      </w:pPr>
    </w:p>
    <w:p w14:paraId="36008A46" w14:textId="50D498B1" w:rsidR="0047525B" w:rsidRPr="00400159" w:rsidRDefault="00C86AE1" w:rsidP="00B35CB0">
      <w:pPr>
        <w:pStyle w:val="af1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bookmarkStart w:id="0" w:name="_Hlk168489627"/>
      <w:r w:rsidR="00681248">
        <w:rPr>
          <w:color w:val="000000"/>
          <w:szCs w:val="28"/>
        </w:rPr>
        <w:t xml:space="preserve">Совета Депутатов </w:t>
      </w:r>
      <w:bookmarkEnd w:id="0"/>
      <w:r w:rsidRPr="00C86AE1">
        <w:rPr>
          <w:color w:val="000000"/>
          <w:szCs w:val="28"/>
        </w:rPr>
        <w:t>Бершетского сельского поселения</w:t>
      </w:r>
      <w:r>
        <w:rPr>
          <w:color w:val="000000"/>
          <w:szCs w:val="28"/>
        </w:rPr>
        <w:t>:</w:t>
      </w:r>
    </w:p>
    <w:p w14:paraId="4C7FF5A4" w14:textId="60769874" w:rsidR="0047525B" w:rsidRPr="0047525B" w:rsidRDefault="0047525B" w:rsidP="00B35CB0">
      <w:pPr>
        <w:pStyle w:val="af1"/>
        <w:numPr>
          <w:ilvl w:val="1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7525B">
        <w:rPr>
          <w:color w:val="000000"/>
          <w:szCs w:val="28"/>
        </w:rPr>
        <w:t>от 16 июня 2008 г. № 188 «О внесении изменений и дополнений в решение Совета депутатов от 13.12.2005 № 22 «О принятии Устава муниципального образования «Бершетское сельское поселение» (второе чтение)»</w:t>
      </w:r>
      <w:r w:rsidR="009E18CC">
        <w:rPr>
          <w:color w:val="000000"/>
          <w:szCs w:val="28"/>
        </w:rPr>
        <w:t>;</w:t>
      </w:r>
    </w:p>
    <w:p w14:paraId="32672DAB" w14:textId="34CC9ECB" w:rsidR="00400159" w:rsidRPr="009E18CC" w:rsidRDefault="0047525B" w:rsidP="00B35CB0">
      <w:pPr>
        <w:pStyle w:val="af1"/>
        <w:numPr>
          <w:ilvl w:val="1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E18CC">
        <w:rPr>
          <w:color w:val="000000"/>
          <w:szCs w:val="28"/>
        </w:rPr>
        <w:t>от 15 января 2018 г. № 2 «О внесении изменений и дополнений в Устав Бершетского сельского поселения утвержденный решением Совета депутатов</w:t>
      </w:r>
      <w:r w:rsidR="00400159" w:rsidRPr="009E18CC">
        <w:rPr>
          <w:color w:val="000000"/>
          <w:szCs w:val="28"/>
        </w:rPr>
        <w:t xml:space="preserve"> </w:t>
      </w:r>
      <w:r w:rsidRPr="009E18CC">
        <w:rPr>
          <w:color w:val="000000"/>
          <w:szCs w:val="28"/>
        </w:rPr>
        <w:t>Бершетского сельского поселения от 12.01.2017 № 2»</w:t>
      </w:r>
      <w:r w:rsidR="009E18CC">
        <w:rPr>
          <w:color w:val="000000"/>
          <w:szCs w:val="28"/>
        </w:rPr>
        <w:t>;</w:t>
      </w:r>
    </w:p>
    <w:p w14:paraId="7578901E" w14:textId="790B6754" w:rsidR="0047525B" w:rsidRPr="009E18CC" w:rsidRDefault="0047525B" w:rsidP="00B35CB0">
      <w:pPr>
        <w:pStyle w:val="af1"/>
        <w:numPr>
          <w:ilvl w:val="1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E18CC">
        <w:rPr>
          <w:color w:val="000000"/>
          <w:szCs w:val="28"/>
        </w:rPr>
        <w:t>от 19 августа 2020 г. № 32 «О внесении изменений и дополнений в устав Бершетского сельского поселения, утвержденный решением совета депутатов Бершетского сельского поселения от 12.01.2017 № 2»</w:t>
      </w:r>
      <w:r w:rsidR="009E18CC">
        <w:rPr>
          <w:color w:val="000000"/>
          <w:szCs w:val="28"/>
        </w:rPr>
        <w:t>;</w:t>
      </w:r>
    </w:p>
    <w:p w14:paraId="2E1AC0C3" w14:textId="1B50A780" w:rsidR="0047525B" w:rsidRDefault="009E18CC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="0047525B" w:rsidRPr="0047525B">
        <w:rPr>
          <w:color w:val="000000"/>
          <w:szCs w:val="28"/>
        </w:rPr>
        <w:t>от 11 августа 2021 г. № 31 «О внесении изменений и дополнений в устав Бершетского сельского поселения утвержденный решением совета депутатов Бершетского сельского поселения от 12.01.2017 №</w:t>
      </w:r>
      <w:r w:rsidR="002A155C">
        <w:rPr>
          <w:color w:val="000000"/>
          <w:szCs w:val="28"/>
        </w:rPr>
        <w:t xml:space="preserve"> </w:t>
      </w:r>
      <w:bookmarkStart w:id="1" w:name="_GoBack"/>
      <w:bookmarkEnd w:id="1"/>
      <w:r w:rsidR="0047525B" w:rsidRPr="0047525B">
        <w:rPr>
          <w:color w:val="000000"/>
          <w:szCs w:val="28"/>
        </w:rPr>
        <w:t>2»</w:t>
      </w:r>
      <w:r>
        <w:rPr>
          <w:color w:val="000000"/>
          <w:szCs w:val="28"/>
        </w:rPr>
        <w:t>.</w:t>
      </w:r>
    </w:p>
    <w:p w14:paraId="0506D5C2" w14:textId="7921F3A3" w:rsidR="0047525B" w:rsidRDefault="0047525B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47525B">
        <w:rPr>
          <w:color w:val="000000"/>
          <w:szCs w:val="28"/>
        </w:rPr>
        <w:t>.</w:t>
      </w:r>
      <w:r w:rsidRPr="0047525B">
        <w:rPr>
          <w:color w:val="000000"/>
          <w:szCs w:val="28"/>
        </w:rPr>
        <w:tab/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Гамовского</w:t>
      </w:r>
      <w:r w:rsidRPr="0047525B">
        <w:rPr>
          <w:color w:val="000000"/>
          <w:szCs w:val="28"/>
        </w:rPr>
        <w:t xml:space="preserve"> сельского поселения:</w:t>
      </w:r>
    </w:p>
    <w:p w14:paraId="6E56ADD0" w14:textId="1E7F6D5C" w:rsidR="0047525B" w:rsidRDefault="00D963A3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47525B" w:rsidRPr="0047525B">
        <w:rPr>
          <w:color w:val="000000"/>
          <w:szCs w:val="28"/>
        </w:rPr>
        <w:t>от 18 мая 2006 г.  № 56 «О внесении изменений и дополнений в Устав Гамовского сельского поселения»</w:t>
      </w:r>
      <w:r>
        <w:rPr>
          <w:color w:val="000000"/>
          <w:szCs w:val="28"/>
        </w:rPr>
        <w:t>;</w:t>
      </w:r>
    </w:p>
    <w:p w14:paraId="60183B81" w14:textId="46B321C5" w:rsidR="0047525B" w:rsidRDefault="00D963A3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="0047525B" w:rsidRPr="0047525B">
        <w:rPr>
          <w:color w:val="000000"/>
          <w:szCs w:val="28"/>
        </w:rPr>
        <w:t>от 20 февраля 2007 г. № 115 «О внесении изменений и дополнений в Устав Гамовского сельского поселения»</w:t>
      </w:r>
      <w:r>
        <w:rPr>
          <w:color w:val="000000"/>
          <w:szCs w:val="28"/>
        </w:rPr>
        <w:t>;</w:t>
      </w:r>
    </w:p>
    <w:p w14:paraId="0D627DE0" w14:textId="65C232EE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="0047525B" w:rsidRPr="0047525B">
        <w:rPr>
          <w:color w:val="000000"/>
          <w:szCs w:val="28"/>
        </w:rPr>
        <w:t>от 28 августа 2007 г. № 155 «О внесении изменений и дополнений в Устав Гамовского сельского поселения»</w:t>
      </w:r>
      <w:r>
        <w:rPr>
          <w:color w:val="000000"/>
          <w:szCs w:val="28"/>
        </w:rPr>
        <w:t>;</w:t>
      </w:r>
    </w:p>
    <w:p w14:paraId="1A916F9E" w14:textId="0EFF000A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2.4. </w:t>
      </w:r>
      <w:r w:rsidR="0047525B" w:rsidRPr="0047525B">
        <w:rPr>
          <w:color w:val="000000"/>
          <w:szCs w:val="28"/>
        </w:rPr>
        <w:t>от 27 марта 2008 г. № 201 «О внесении изменений и дополнений решение Совета депутатов от 08.12.2005 № 23 «О принятии Устава Гамовского сельского поселения»</w:t>
      </w:r>
      <w:r>
        <w:rPr>
          <w:color w:val="000000"/>
          <w:szCs w:val="28"/>
        </w:rPr>
        <w:t>;</w:t>
      </w:r>
    </w:p>
    <w:p w14:paraId="07755B1E" w14:textId="431067D5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2.5. </w:t>
      </w:r>
      <w:r w:rsidR="0047525B" w:rsidRPr="0047525B">
        <w:rPr>
          <w:color w:val="000000"/>
          <w:szCs w:val="28"/>
        </w:rPr>
        <w:t>от 19 мая 2008 г. № 221 «О внесении изменений и дополнений в решение Совета депутатов от 08.12.2005 № 23 «О принятии Устава Гамовского сельского поселения»</w:t>
      </w:r>
      <w:r>
        <w:rPr>
          <w:color w:val="000000"/>
          <w:szCs w:val="28"/>
        </w:rPr>
        <w:t>;</w:t>
      </w:r>
    </w:p>
    <w:p w14:paraId="5706A921" w14:textId="16060A8A" w:rsidR="0047525B" w:rsidRDefault="00D963A3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2.6. </w:t>
      </w:r>
      <w:r w:rsidR="0047525B" w:rsidRPr="0047525B">
        <w:rPr>
          <w:color w:val="000000"/>
          <w:szCs w:val="28"/>
        </w:rPr>
        <w:t>от 22 декабря 2008 г. № 21 «О внесении изменений и дополнений в решение Совета депутатов от 08.12.2005 № 23 «О принятии Устава Гамовского сельского поселения»</w:t>
      </w:r>
      <w:r>
        <w:rPr>
          <w:color w:val="000000"/>
          <w:szCs w:val="28"/>
        </w:rPr>
        <w:t>;</w:t>
      </w:r>
    </w:p>
    <w:p w14:paraId="21799D8C" w14:textId="2C63E5BA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2.7. </w:t>
      </w:r>
      <w:r w:rsidR="0047525B" w:rsidRPr="0047525B">
        <w:rPr>
          <w:color w:val="000000"/>
          <w:szCs w:val="28"/>
        </w:rPr>
        <w:t>от 04 марта 2009 г. № 49 «О внесении изменений и дополнений в решение Совета депутатов от 08.12.2005 № 23 «О принятии Устава Гамовского сельского поселения»</w:t>
      </w:r>
      <w:r>
        <w:rPr>
          <w:color w:val="000000"/>
          <w:szCs w:val="28"/>
        </w:rPr>
        <w:t>;</w:t>
      </w:r>
    </w:p>
    <w:p w14:paraId="2D71EEAE" w14:textId="3E4CE7E7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2.8. </w:t>
      </w:r>
      <w:r w:rsidR="0047525B" w:rsidRPr="0047525B">
        <w:rPr>
          <w:color w:val="000000"/>
          <w:szCs w:val="28"/>
        </w:rPr>
        <w:t>от 18 июня 2010 г. № 141 «О внесении изменений и дополнений в Устав Гамовского сельского поселения»</w:t>
      </w:r>
      <w:r>
        <w:rPr>
          <w:color w:val="000000"/>
          <w:szCs w:val="28"/>
        </w:rPr>
        <w:t>;</w:t>
      </w:r>
    </w:p>
    <w:p w14:paraId="7A205F9A" w14:textId="6B446104" w:rsidR="00FB2710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2.9. </w:t>
      </w:r>
      <w:r w:rsidR="00FB2710" w:rsidRPr="00FB2710">
        <w:rPr>
          <w:color w:val="000000"/>
          <w:szCs w:val="28"/>
        </w:rPr>
        <w:t>от 28 июня 2012 г. № 265 «О внесении изменений в Устав Гамовского сельского поселения, утвержденный решением Совета депутатов от 08.12.2005 № 23, путем принятия его в новой редакции»</w:t>
      </w:r>
      <w:r>
        <w:rPr>
          <w:color w:val="000000"/>
          <w:szCs w:val="28"/>
        </w:rPr>
        <w:t>;</w:t>
      </w:r>
    </w:p>
    <w:p w14:paraId="1872E626" w14:textId="4169D990" w:rsidR="0047525B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2.10. </w:t>
      </w:r>
      <w:r w:rsidR="00FB2710" w:rsidRPr="00FB2710">
        <w:rPr>
          <w:color w:val="000000"/>
          <w:szCs w:val="28"/>
        </w:rPr>
        <w:t>от 23 мая 2013 г. № 347 «О внесении изменений в Устав Гамовского сельского поселения, утвержденный решением Совета депутатов от 08.12.2005 № 23»</w:t>
      </w:r>
      <w:r>
        <w:rPr>
          <w:color w:val="000000"/>
          <w:szCs w:val="28"/>
        </w:rPr>
        <w:t>;</w:t>
      </w:r>
    </w:p>
    <w:p w14:paraId="373716A7" w14:textId="4C5A1A09" w:rsidR="00FB2710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2.11. </w:t>
      </w:r>
      <w:r w:rsidR="00FB2710" w:rsidRPr="00FB2710">
        <w:rPr>
          <w:color w:val="000000"/>
          <w:szCs w:val="28"/>
        </w:rPr>
        <w:t>от 27 августа 2014 г. № 58 «О внесении изменений в Устав Гамовского сельского поселения»</w:t>
      </w:r>
      <w:r>
        <w:rPr>
          <w:color w:val="000000"/>
          <w:szCs w:val="28"/>
        </w:rPr>
        <w:t>;</w:t>
      </w:r>
    </w:p>
    <w:p w14:paraId="4FA1AA38" w14:textId="1323A9D9" w:rsidR="00FB2710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2.12. </w:t>
      </w:r>
      <w:r w:rsidR="00FB2710" w:rsidRPr="00FB2710">
        <w:rPr>
          <w:color w:val="000000"/>
          <w:szCs w:val="28"/>
        </w:rPr>
        <w:t>от 27 марта 2015 № 110 «О внесении изменений в Устав Гамовского сельского поселения, утвержденный решением Совета депутатов от 08.12.2005 № 23»</w:t>
      </w:r>
      <w:r>
        <w:rPr>
          <w:color w:val="000000"/>
          <w:szCs w:val="28"/>
        </w:rPr>
        <w:t>;</w:t>
      </w:r>
    </w:p>
    <w:p w14:paraId="51BFFF74" w14:textId="158EE15A" w:rsidR="00FB2710" w:rsidRDefault="00D963A3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2.13. </w:t>
      </w:r>
      <w:r w:rsidR="00FB2710" w:rsidRPr="00FB2710">
        <w:rPr>
          <w:color w:val="000000"/>
          <w:szCs w:val="28"/>
        </w:rPr>
        <w:t>от 26 мая 2015 г. № 124 «О внесении изменений в Устав Гамовского сельского поселения, утвержденный решением Совета депутатов от 08.12.2005 № 23»</w:t>
      </w:r>
      <w:r>
        <w:rPr>
          <w:color w:val="000000"/>
          <w:szCs w:val="28"/>
        </w:rPr>
        <w:t>;</w:t>
      </w:r>
    </w:p>
    <w:p w14:paraId="088C5A74" w14:textId="2080211E" w:rsidR="00FB2710" w:rsidRPr="00FB2710" w:rsidRDefault="00D963A3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2.14. </w:t>
      </w:r>
      <w:r w:rsidR="00FB2710" w:rsidRPr="00FB2710">
        <w:rPr>
          <w:color w:val="000000"/>
          <w:szCs w:val="28"/>
        </w:rPr>
        <w:t>от 14 июля 2017 г. № 263 «О внесении изменений в Устав Гамовского сельского поселения, утвержденный решением Совета депутатов Гамовского сельского поселения»</w:t>
      </w:r>
      <w:r>
        <w:rPr>
          <w:color w:val="000000"/>
          <w:szCs w:val="28"/>
        </w:rPr>
        <w:t>;</w:t>
      </w:r>
    </w:p>
    <w:p w14:paraId="51675249" w14:textId="2735C06A" w:rsidR="00FB2710" w:rsidRDefault="00D963A3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2.15. </w:t>
      </w:r>
      <w:r w:rsidR="00FB2710" w:rsidRPr="00FB2710">
        <w:rPr>
          <w:color w:val="000000"/>
          <w:szCs w:val="28"/>
        </w:rPr>
        <w:t>от 24 декабря 2018 г. № 26 «О внесении изменений в устав Гамовского сельского поселения, утвержденный решением совета депутатов от 08.12.2005 № 23»</w:t>
      </w:r>
      <w:r w:rsidR="00400159">
        <w:rPr>
          <w:color w:val="000000"/>
          <w:szCs w:val="28"/>
        </w:rPr>
        <w:t>.</w:t>
      </w:r>
    </w:p>
    <w:p w14:paraId="02CE1DF5" w14:textId="5A549DD0" w:rsidR="00FB2710" w:rsidRPr="00400159" w:rsidRDefault="00FB2710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Двуреченского сельского поселения:</w:t>
      </w:r>
    </w:p>
    <w:p w14:paraId="793C3C46" w14:textId="0BD99FDD" w:rsidR="00FB2710" w:rsidRPr="00D963A3" w:rsidRDefault="00B0577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12 апреля 2006 г. № 14 «О внесении изменений в Устав муниципального образования «Двуреченское сельское поселение»</w:t>
      </w:r>
      <w:r w:rsidR="00791AC7" w:rsidRPr="00D963A3">
        <w:rPr>
          <w:color w:val="000000"/>
          <w:szCs w:val="28"/>
        </w:rPr>
        <w:t>;</w:t>
      </w:r>
    </w:p>
    <w:p w14:paraId="17EA36E1" w14:textId="3C19637F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23 мая 2006 г. № 25 «О внесении изменений в Устав Муниципального образования «Двуреченское сельское поселение»</w:t>
      </w:r>
      <w:r w:rsidR="00D963A3">
        <w:rPr>
          <w:color w:val="000000"/>
          <w:szCs w:val="28"/>
        </w:rPr>
        <w:t>;</w:t>
      </w:r>
    </w:p>
    <w:p w14:paraId="4CA04257" w14:textId="350AE5A4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21 августа 2007 г. № 40 «О внесении изменений и дополнений в решение Совета депутатов «О принятии Устава Двуреченского сельского поселения» от 08.12.2005 № 11»</w:t>
      </w:r>
      <w:r w:rsidR="00D963A3">
        <w:rPr>
          <w:color w:val="000000"/>
          <w:szCs w:val="28"/>
        </w:rPr>
        <w:t>;</w:t>
      </w:r>
    </w:p>
    <w:p w14:paraId="54B3D9CC" w14:textId="4E84B715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17 июня 2013 г. № 336 «О внесении изменений в Устав Двуреченского сельского поселения»</w:t>
      </w:r>
      <w:r w:rsidR="00D963A3">
        <w:rPr>
          <w:color w:val="000000"/>
          <w:szCs w:val="28"/>
        </w:rPr>
        <w:t>;</w:t>
      </w:r>
    </w:p>
    <w:p w14:paraId="152BECD7" w14:textId="452624C8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05 марта 2018 г. № 214 «О внесении изменений и дополнений в Устав муниципального образования «Двуреченское сельское поселение»</w:t>
      </w:r>
      <w:r w:rsidR="00D963A3">
        <w:rPr>
          <w:color w:val="000000"/>
          <w:szCs w:val="28"/>
        </w:rPr>
        <w:t>;</w:t>
      </w:r>
    </w:p>
    <w:p w14:paraId="64E54738" w14:textId="56B31523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29 декабря 2019 г. № 85 «О внесении изменений и дополнений в устав муниципального образования «Двуреченское сельское поселение»</w:t>
      </w:r>
      <w:r w:rsidR="00D963A3">
        <w:rPr>
          <w:color w:val="000000"/>
          <w:szCs w:val="28"/>
        </w:rPr>
        <w:t>;</w:t>
      </w:r>
    </w:p>
    <w:p w14:paraId="35684AE0" w14:textId="564DC4F1" w:rsidR="00FB2710" w:rsidRPr="00D963A3" w:rsidRDefault="00FB271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24 февраля 2022 г. № 199 «О внесении изменений в устав муниципального образования «Двуреченское сельское поселение», утвержденный решением совета депутатов Двуреченского сельского поселения от 10.06.2015 № 103»</w:t>
      </w:r>
      <w:r w:rsidR="00400159" w:rsidRPr="00D963A3">
        <w:rPr>
          <w:color w:val="000000"/>
          <w:szCs w:val="28"/>
        </w:rPr>
        <w:t>.</w:t>
      </w:r>
    </w:p>
    <w:p w14:paraId="38521E02" w14:textId="70DE1D2B" w:rsidR="00F433D8" w:rsidRPr="00400159" w:rsidRDefault="00FB2710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="009C7DE3">
        <w:rPr>
          <w:color w:val="000000"/>
          <w:szCs w:val="28"/>
        </w:rPr>
        <w:t>Заболотского сельского поселения:</w:t>
      </w:r>
    </w:p>
    <w:p w14:paraId="19F10D99" w14:textId="12120EFF" w:rsidR="00F433D8" w:rsidRPr="00400159" w:rsidRDefault="00F433D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F433D8">
        <w:rPr>
          <w:color w:val="000000"/>
          <w:szCs w:val="28"/>
        </w:rPr>
        <w:t>от 29 августа 2007 г. № 123 «О внесении изменений и дополнений в Устав муниципального образования «Заболотское сельское поселение»</w:t>
      </w:r>
      <w:r w:rsidR="00D963A3">
        <w:rPr>
          <w:color w:val="000000"/>
          <w:szCs w:val="28"/>
        </w:rPr>
        <w:t>;</w:t>
      </w:r>
    </w:p>
    <w:p w14:paraId="1FD6C578" w14:textId="005B3DA3" w:rsidR="00F433D8" w:rsidRPr="00400159" w:rsidRDefault="00AE04D3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25 ноября</w:t>
      </w:r>
      <w:r w:rsidR="00F433D8" w:rsidRPr="00F433D8">
        <w:rPr>
          <w:color w:val="000000"/>
          <w:szCs w:val="28"/>
        </w:rPr>
        <w:t xml:space="preserve"> 2009 г. № 105 «О внесении изменений в решение Совета депутатов от 28.01.2009 № 36 «О внесении изменений и дополнений в Устав муниципального образования «Заболотское сельское поселение»</w:t>
      </w:r>
      <w:r w:rsidR="00D963A3">
        <w:rPr>
          <w:color w:val="000000"/>
          <w:szCs w:val="28"/>
        </w:rPr>
        <w:t>;</w:t>
      </w:r>
    </w:p>
    <w:p w14:paraId="3E5E0E98" w14:textId="3A3C28B6" w:rsidR="00F433D8" w:rsidRPr="00F433D8" w:rsidRDefault="00F433D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F433D8">
        <w:rPr>
          <w:color w:val="000000"/>
          <w:szCs w:val="28"/>
        </w:rPr>
        <w:t>от 27 марта 2013 г.  № 356 «О внесении изменений в Устав муниципального образования «Заболотское сельское поселение»</w:t>
      </w:r>
      <w:r w:rsidR="00D963A3">
        <w:rPr>
          <w:color w:val="000000"/>
          <w:szCs w:val="28"/>
        </w:rPr>
        <w:t>;</w:t>
      </w:r>
    </w:p>
    <w:p w14:paraId="0956667C" w14:textId="09E66A88" w:rsidR="00F433D8" w:rsidRPr="00D963A3" w:rsidRDefault="00F433D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25 июля 2018 г. № 348 «О внесении изменений и дополнений в Устав Заболотского сельского поселения Пермского муниципального района Пермского края»</w:t>
      </w:r>
      <w:r w:rsidR="00D963A3">
        <w:rPr>
          <w:color w:val="000000"/>
          <w:szCs w:val="28"/>
        </w:rPr>
        <w:t>;</w:t>
      </w:r>
    </w:p>
    <w:p w14:paraId="4FFC3F40" w14:textId="2ED64B0F" w:rsidR="00F433D8" w:rsidRPr="00D963A3" w:rsidRDefault="00F433D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12 декабря 2018 г. № 36 «О внесении изменений и дополнений в устав Заболотского сельского поселения Пермского муниципального района Пермского края»</w:t>
      </w:r>
      <w:r w:rsidR="00400159" w:rsidRPr="00D963A3">
        <w:rPr>
          <w:color w:val="000000"/>
          <w:szCs w:val="28"/>
        </w:rPr>
        <w:t>.</w:t>
      </w:r>
    </w:p>
    <w:p w14:paraId="7CB835CF" w14:textId="10B417B9" w:rsidR="00F433D8" w:rsidRPr="00400159" w:rsidRDefault="00F433D8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 xml:space="preserve">Кондратовского </w:t>
      </w:r>
      <w:r w:rsidR="000F1054">
        <w:rPr>
          <w:color w:val="000000"/>
          <w:szCs w:val="28"/>
        </w:rPr>
        <w:t>с</w:t>
      </w:r>
      <w:r>
        <w:rPr>
          <w:color w:val="000000"/>
          <w:szCs w:val="28"/>
        </w:rPr>
        <w:t>ельского поселения:</w:t>
      </w:r>
    </w:p>
    <w:p w14:paraId="75AD7369" w14:textId="0C365CC2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28 апреля 2006 г. № 18 «О внесении изменений в Устав Кондратовского сельского поселения»;</w:t>
      </w:r>
    </w:p>
    <w:p w14:paraId="6FD426B2" w14:textId="633920EF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25 июня 2007 г. № 142 «О внесении изменений в Устав Кондратовского сельского поселения»</w:t>
      </w:r>
      <w:r w:rsidR="00D963A3">
        <w:rPr>
          <w:color w:val="000000"/>
          <w:szCs w:val="28"/>
        </w:rPr>
        <w:t>;</w:t>
      </w:r>
    </w:p>
    <w:p w14:paraId="35ACBBED" w14:textId="0B3C1D7C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13 декабря 2007 г. № 172 «О внесении изменений и дополнений в Устав Кондратовского сельского поселения (второе чтение)»</w:t>
      </w:r>
      <w:r w:rsidR="00D963A3">
        <w:rPr>
          <w:color w:val="000000"/>
          <w:szCs w:val="28"/>
        </w:rPr>
        <w:t>;</w:t>
      </w:r>
    </w:p>
    <w:p w14:paraId="5D4CD059" w14:textId="550BF68D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30 мая 2008 г. № 218 «О внесении изменений и дополнений в Устав Кондратовского сельского поселения (второе чтение)»</w:t>
      </w:r>
      <w:r w:rsidR="00D963A3">
        <w:rPr>
          <w:color w:val="000000"/>
          <w:szCs w:val="28"/>
        </w:rPr>
        <w:t>;</w:t>
      </w:r>
    </w:p>
    <w:p w14:paraId="48BB75AB" w14:textId="61378AF0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07 мая 2009 г. № 55 «О внесении изменений и дополнений в Устав Кондратовского сельского поселения (второе чтение)»</w:t>
      </w:r>
      <w:r w:rsidR="00D963A3">
        <w:rPr>
          <w:color w:val="000000"/>
          <w:szCs w:val="28"/>
        </w:rPr>
        <w:t>;</w:t>
      </w:r>
    </w:p>
    <w:p w14:paraId="5008E6DE" w14:textId="78807799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28 января 2015 г. № 105 «О внесении изменений и дополнений в Устав Кондратовского сельского поселения» от 15.12.2005 №25 в редакции решения Совета депутатов Кондратовского сельского поселения от 28.06.2012 г. №377»</w:t>
      </w:r>
      <w:r w:rsidR="00D963A3">
        <w:rPr>
          <w:color w:val="000000"/>
          <w:szCs w:val="28"/>
        </w:rPr>
        <w:t>;</w:t>
      </w:r>
    </w:p>
    <w:p w14:paraId="2A94171E" w14:textId="47E582C2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28 марта 2018 г. № 349 «О внесении изменений и дополнений в Устав муниципального образования Кондратовское сельское поселение»</w:t>
      </w:r>
      <w:r w:rsidR="00D963A3">
        <w:rPr>
          <w:color w:val="000000"/>
          <w:szCs w:val="28"/>
        </w:rPr>
        <w:t>;</w:t>
      </w:r>
    </w:p>
    <w:p w14:paraId="6F3771CC" w14:textId="39E92FC6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30 января 2019 г. № 39 «О внесении дополнений в устав муниципального образования Кондратовское сельское поселение»</w:t>
      </w:r>
      <w:r w:rsidR="00D963A3">
        <w:rPr>
          <w:color w:val="000000"/>
          <w:szCs w:val="28"/>
        </w:rPr>
        <w:t>;</w:t>
      </w:r>
    </w:p>
    <w:p w14:paraId="5B8C118C" w14:textId="36350406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29 мая 2019 г. № 68 «О внесении изменений в Устав муниципального образования Кондратовское сельское поселение»</w:t>
      </w:r>
      <w:r w:rsidR="00D963A3">
        <w:rPr>
          <w:color w:val="000000"/>
          <w:szCs w:val="28"/>
        </w:rPr>
        <w:t>;</w:t>
      </w:r>
    </w:p>
    <w:p w14:paraId="49FE8589" w14:textId="5F0690D0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30 декабря 2019 г. № 140 «О внесении изменений и дополнений в устав муниципального образования Кондратовское сельское поселение»</w:t>
      </w:r>
      <w:r w:rsidR="00D963A3">
        <w:rPr>
          <w:color w:val="000000"/>
          <w:szCs w:val="28"/>
        </w:rPr>
        <w:t>;</w:t>
      </w:r>
    </w:p>
    <w:p w14:paraId="3ECE82F6" w14:textId="435B1BA9" w:rsidR="0053270C" w:rsidRPr="00D963A3" w:rsidRDefault="0053270C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963A3">
        <w:rPr>
          <w:color w:val="000000"/>
          <w:szCs w:val="28"/>
        </w:rPr>
        <w:t>от 31 марта 2021 г. № 218 «О внесении изменений и дополнений в устав муниципального образования «Кондратовское сельское поселение»</w:t>
      </w:r>
      <w:r w:rsidR="00400159" w:rsidRPr="00D963A3">
        <w:rPr>
          <w:color w:val="000000"/>
          <w:szCs w:val="28"/>
        </w:rPr>
        <w:t>.</w:t>
      </w:r>
    </w:p>
    <w:p w14:paraId="7707615E" w14:textId="1104F0FE" w:rsidR="0053270C" w:rsidRPr="00400159" w:rsidRDefault="0053270C" w:rsidP="00B35CB0">
      <w:pPr>
        <w:pStyle w:val="af1"/>
        <w:numPr>
          <w:ilvl w:val="0"/>
          <w:numId w:val="6"/>
        </w:numPr>
        <w:tabs>
          <w:tab w:val="left" w:pos="567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Кукуштанского сельского поселения:</w:t>
      </w:r>
    </w:p>
    <w:p w14:paraId="7B861D39" w14:textId="077AB8A7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10 мая 2006 г. № 21 «О внесении изменений и дополнений в Устав муниципального образования Кукуштанское сельское поселение»</w:t>
      </w:r>
      <w:r w:rsidR="008A39E8">
        <w:rPr>
          <w:color w:val="000000"/>
          <w:szCs w:val="28"/>
        </w:rPr>
        <w:t>;</w:t>
      </w:r>
    </w:p>
    <w:p w14:paraId="245BF73F" w14:textId="2482E9F8" w:rsidR="0053270C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22 июня 2007 г. № 36 «О внесении изменений и дополнений в Устав муниципального образования «Кукуштанское сельское поселение»</w:t>
      </w:r>
      <w:r w:rsidR="008A39E8">
        <w:rPr>
          <w:color w:val="000000"/>
          <w:szCs w:val="28"/>
        </w:rPr>
        <w:t>;</w:t>
      </w:r>
    </w:p>
    <w:p w14:paraId="47371C2E" w14:textId="04013897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22 мая 2008 г. № 27 «О внесении изменений и дополнений в решение Совета депутатов от 05.12.2005г. №19 «О принятии Устава муниципального образования «Кукуштанское сельское поселение»</w:t>
      </w:r>
      <w:r w:rsidR="008A39E8">
        <w:rPr>
          <w:color w:val="000000"/>
          <w:szCs w:val="28"/>
        </w:rPr>
        <w:t>;</w:t>
      </w:r>
    </w:p>
    <w:p w14:paraId="3832CAE7" w14:textId="27E871D0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26 июня 2012 г. № 307 «О внесении изменений в Устав Кукуштанского сельского поселения, утвержденный решением Совета депутатов от 27.11.2008 № 23, путем принятия его в новой редакции»</w:t>
      </w:r>
      <w:r w:rsidR="008A39E8">
        <w:rPr>
          <w:color w:val="000000"/>
          <w:szCs w:val="28"/>
        </w:rPr>
        <w:t>;</w:t>
      </w:r>
    </w:p>
    <w:p w14:paraId="6C6EE20B" w14:textId="0F0BF508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25 апреля 2013 г. № 393 «О внесении изменений в устав Кукуштанского сельского поселения»</w:t>
      </w:r>
      <w:r w:rsidR="008A39E8">
        <w:rPr>
          <w:color w:val="000000"/>
          <w:szCs w:val="28"/>
        </w:rPr>
        <w:t>;</w:t>
      </w:r>
    </w:p>
    <w:p w14:paraId="1E0EB279" w14:textId="03FF7FE0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05 июля 2018 г. № 744 «О внесении изменений и дополнений в Устав</w:t>
      </w:r>
      <w:r w:rsidR="008A39E8">
        <w:rPr>
          <w:color w:val="000000"/>
          <w:szCs w:val="28"/>
        </w:rPr>
        <w:t xml:space="preserve"> </w:t>
      </w:r>
      <w:r w:rsidRPr="008A39E8">
        <w:rPr>
          <w:color w:val="000000"/>
          <w:szCs w:val="28"/>
        </w:rPr>
        <w:t>муниципального образования «Кукуштанское сельское поселение»</w:t>
      </w:r>
      <w:r w:rsidR="008A39E8">
        <w:rPr>
          <w:color w:val="000000"/>
          <w:szCs w:val="28"/>
        </w:rPr>
        <w:t>;</w:t>
      </w:r>
    </w:p>
    <w:p w14:paraId="2DF71745" w14:textId="1EC6FBDF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24 июня 2019 г. № 814 «О внесении изменений в устав муниципального образования «Кукуштанское сельское поселение», утвержденного решением совета депутатов от 17.06.2016 г. № 616»</w:t>
      </w:r>
      <w:r w:rsidR="008A39E8">
        <w:rPr>
          <w:color w:val="000000"/>
          <w:szCs w:val="28"/>
        </w:rPr>
        <w:t>;</w:t>
      </w:r>
    </w:p>
    <w:p w14:paraId="5F800A0A" w14:textId="56ABD6BC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18 мая 2020 г. № 29 «О внесении изменений и дополнений в устав муниципального образования «Кукуштанское сельское поселение»</w:t>
      </w:r>
      <w:r w:rsidR="008A39E8">
        <w:rPr>
          <w:color w:val="000000"/>
          <w:szCs w:val="28"/>
        </w:rPr>
        <w:t>;</w:t>
      </w:r>
    </w:p>
    <w:p w14:paraId="71DF1AAA" w14:textId="3647FD50" w:rsidR="00EF3BB7" w:rsidRPr="008A39E8" w:rsidRDefault="00EF3BB7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24 мая 2021 г. № 26 «О внесении изменений и дополнений в устав муниципального образования «Кукуштанское сельское поселение»</w:t>
      </w:r>
      <w:r w:rsidR="008A39E8">
        <w:rPr>
          <w:color w:val="000000"/>
          <w:szCs w:val="28"/>
        </w:rPr>
        <w:t>.</w:t>
      </w:r>
    </w:p>
    <w:p w14:paraId="2EF0F2D4" w14:textId="3F80AAED" w:rsidR="00EF3BB7" w:rsidRPr="00400159" w:rsidRDefault="00EF3BB7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Култаевского сельского поселения:</w:t>
      </w:r>
    </w:p>
    <w:p w14:paraId="6B5B7EB5" w14:textId="011C381C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01 июня 2006 г. № 77 «О внесение изменений в Устав Култаевского сельского поселения Второе чтение»</w:t>
      </w:r>
      <w:r w:rsidR="008A39E8">
        <w:rPr>
          <w:color w:val="000000"/>
          <w:szCs w:val="28"/>
        </w:rPr>
        <w:t>;</w:t>
      </w:r>
    </w:p>
    <w:p w14:paraId="6B8655BB" w14:textId="052CC3F7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28 июня 2007 г. № 24 «О внесении изменений в Устав Култаевского сельского поселения. Второе чтение»</w:t>
      </w:r>
      <w:r w:rsidR="008A39E8">
        <w:rPr>
          <w:color w:val="000000"/>
          <w:szCs w:val="28"/>
        </w:rPr>
        <w:t>;</w:t>
      </w:r>
    </w:p>
    <w:p w14:paraId="71ABAD65" w14:textId="2AE0C7D3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14 февраля 2008 г. № 14 «О внесении изменений в Устав Култаевского сельского поселения»</w:t>
      </w:r>
      <w:r w:rsidR="008A39E8">
        <w:rPr>
          <w:color w:val="000000"/>
          <w:szCs w:val="28"/>
        </w:rPr>
        <w:t>;</w:t>
      </w:r>
    </w:p>
    <w:p w14:paraId="38BF70D1" w14:textId="279A286D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07 апреля 2008 г. № 17 «Об утверждении новой редакции положений Устава муниципального образования «Курашимское сельское поселение»</w:t>
      </w:r>
      <w:r w:rsidR="008A39E8">
        <w:rPr>
          <w:color w:val="000000"/>
          <w:szCs w:val="28"/>
        </w:rPr>
        <w:t>;</w:t>
      </w:r>
    </w:p>
    <w:p w14:paraId="24F4B2A8" w14:textId="11690260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29 января 2015 г. № 101 «О внесении изменений в Устав муниципального образования «Култаевское сельское поселение»</w:t>
      </w:r>
      <w:r w:rsidR="008A39E8">
        <w:rPr>
          <w:color w:val="000000"/>
          <w:szCs w:val="28"/>
        </w:rPr>
        <w:t>;</w:t>
      </w:r>
    </w:p>
    <w:p w14:paraId="5AD7F1C2" w14:textId="048CDE4B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10 марта 2017 г. № 267 «О внесении изменений в Устав Култаевского сельского поселения, утвержденный решением Совета депутатов от 25.05.2015 № 122 (второе чтение)»</w:t>
      </w:r>
      <w:r w:rsidR="008A39E8">
        <w:rPr>
          <w:color w:val="000000"/>
          <w:szCs w:val="28"/>
        </w:rPr>
        <w:t>;</w:t>
      </w:r>
    </w:p>
    <w:p w14:paraId="4CCB2EA4" w14:textId="4753E313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14 ноября 2017 г.  № 316 «О внесении изменений в Устав Култаевского сельского поселения, утвержденный решением Совета депутатов от 25.05.2015 № 122(второе чтение)»</w:t>
      </w:r>
      <w:r w:rsidR="008A39E8">
        <w:rPr>
          <w:color w:val="000000"/>
          <w:szCs w:val="28"/>
        </w:rPr>
        <w:t>;</w:t>
      </w:r>
    </w:p>
    <w:p w14:paraId="201E532B" w14:textId="5A14C4AE" w:rsidR="000F1054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04 сентября 2018 г. № 375 «О внесении изменений в Устав Култаевского сельского поселения, утвержденный решением Совета депутатов от 25.05.2015 № 122 (второе чтение)»</w:t>
      </w:r>
      <w:r w:rsidR="008A39E8">
        <w:rPr>
          <w:color w:val="000000"/>
          <w:szCs w:val="28"/>
        </w:rPr>
        <w:t>;</w:t>
      </w:r>
    </w:p>
    <w:p w14:paraId="4291517B" w14:textId="7B3707CE" w:rsidR="005C1E2C" w:rsidRPr="008A39E8" w:rsidRDefault="000F10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28 мая 2020 г. № 136 «О внесении изменений в устав Култаевского сельского поселения, утвержденный решением совета депутатов от 25.05.2015 № 122»</w:t>
      </w:r>
      <w:r w:rsidR="00ED70AF" w:rsidRPr="008A39E8">
        <w:rPr>
          <w:color w:val="000000"/>
          <w:szCs w:val="28"/>
        </w:rPr>
        <w:t>.</w:t>
      </w:r>
    </w:p>
    <w:p w14:paraId="59D3305F" w14:textId="654A0C17" w:rsidR="005C1E2C" w:rsidRPr="00ED70AF" w:rsidRDefault="005C1E2C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Кояновского сельского поселения:</w:t>
      </w:r>
    </w:p>
    <w:p w14:paraId="3B591227" w14:textId="402EEA5D" w:rsidR="005C1E2C" w:rsidRPr="00ED70AF" w:rsidRDefault="005C1E2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C1E2C">
        <w:rPr>
          <w:color w:val="000000"/>
          <w:szCs w:val="28"/>
        </w:rPr>
        <w:t>от 05 мая 2006 г. № 18 «О внесении изменений и дополнений в Устав муниципального образования «Кояновское сельское поселение»</w:t>
      </w:r>
      <w:r w:rsidR="008A39E8">
        <w:rPr>
          <w:color w:val="000000"/>
          <w:szCs w:val="28"/>
        </w:rPr>
        <w:t>;</w:t>
      </w:r>
    </w:p>
    <w:p w14:paraId="1C361968" w14:textId="654C1ED5" w:rsidR="005C1E2C" w:rsidRPr="00ED70AF" w:rsidRDefault="005C1E2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C1E2C">
        <w:rPr>
          <w:color w:val="000000"/>
          <w:szCs w:val="28"/>
        </w:rPr>
        <w:t>от 18 апреля 2008 г. № 89 «О принятии Устава муниципального образования «Кояновское сельское поселение»</w:t>
      </w:r>
      <w:r w:rsidR="008A39E8">
        <w:rPr>
          <w:color w:val="000000"/>
          <w:szCs w:val="28"/>
        </w:rPr>
        <w:t>;</w:t>
      </w:r>
    </w:p>
    <w:p w14:paraId="64BF2542" w14:textId="46309D27" w:rsidR="000F1054" w:rsidRPr="008A39E8" w:rsidRDefault="005C1E2C" w:rsidP="00B35CB0">
      <w:pPr>
        <w:pStyle w:val="af1"/>
        <w:numPr>
          <w:ilvl w:val="1"/>
          <w:numId w:val="6"/>
        </w:numPr>
        <w:tabs>
          <w:tab w:val="left" w:pos="567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A39E8">
        <w:rPr>
          <w:color w:val="000000"/>
          <w:szCs w:val="28"/>
        </w:rPr>
        <w:t>от 13 ноября 2009 г. № 53 «О внесении изменений и дополнений в решение Совета депутатов от 01.12.2005 № 20 «О принятии Устава муниципального образования «Кояновское сельское поселение»</w:t>
      </w:r>
      <w:r w:rsidR="00ED70AF" w:rsidRPr="008A39E8">
        <w:rPr>
          <w:color w:val="000000"/>
          <w:szCs w:val="28"/>
        </w:rPr>
        <w:t>.</w:t>
      </w:r>
    </w:p>
    <w:p w14:paraId="03C50AAF" w14:textId="49756412" w:rsidR="000F1054" w:rsidRPr="00ED70AF" w:rsidRDefault="000F1054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Лобановского сельского поселения:</w:t>
      </w:r>
    </w:p>
    <w:p w14:paraId="7FDDF74F" w14:textId="7E782EBE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20 декабря 2007 г. № 90 «О внесении изменений и дополнений в Устав МО «Лобановское сельское поселение»</w:t>
      </w:r>
      <w:r w:rsidR="00EF50E4">
        <w:rPr>
          <w:color w:val="000000"/>
          <w:szCs w:val="28"/>
        </w:rPr>
        <w:t>;</w:t>
      </w:r>
    </w:p>
    <w:p w14:paraId="25766695" w14:textId="34A1AE0F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24 апреля 2008 г. № 29 «О внесении изменений и дополнений в Устав МО «Лобановское сельское поселение»</w:t>
      </w:r>
      <w:r w:rsidR="00EF50E4">
        <w:rPr>
          <w:color w:val="000000"/>
          <w:szCs w:val="28"/>
        </w:rPr>
        <w:t>;</w:t>
      </w:r>
    </w:p>
    <w:p w14:paraId="511F02EB" w14:textId="2DCFA07C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26 марта 2009 г. № 25 «О внесении изменений и дополнений в Устав муниципального образования «Лобановское сельское поселение»</w:t>
      </w:r>
      <w:r w:rsidR="00EF50E4">
        <w:rPr>
          <w:color w:val="000000"/>
          <w:szCs w:val="28"/>
        </w:rPr>
        <w:t>;</w:t>
      </w:r>
    </w:p>
    <w:p w14:paraId="453D7BDE" w14:textId="150DEE42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ноября 2014 г. № 81 «О внесении изменений в Устав муниципального образования «Лобановское сельское поселение», утвержденный решением Совета депутатов от 12.11.2013 № 23»</w:t>
      </w:r>
      <w:r w:rsidR="00EF50E4">
        <w:rPr>
          <w:color w:val="000000"/>
          <w:szCs w:val="28"/>
        </w:rPr>
        <w:t>;</w:t>
      </w:r>
    </w:p>
    <w:p w14:paraId="23460676" w14:textId="65275B23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26 мая 2015 г. № 42 «О внесении изменений в устав муниципального образования «Лобановское сельское поселение», утвержденный решением совета депутатов (второе чтение)</w:t>
      </w:r>
      <w:r w:rsidR="00EF50E4">
        <w:rPr>
          <w:color w:val="000000"/>
          <w:szCs w:val="28"/>
        </w:rPr>
        <w:t>;</w:t>
      </w:r>
    </w:p>
    <w:p w14:paraId="22E21275" w14:textId="3CE22978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24 ноября 2015 г. № 94 «О внесении изменений в Устав муниципального образования «Лобановское сельское поселение»</w:t>
      </w:r>
      <w:r w:rsidR="00EF50E4">
        <w:rPr>
          <w:color w:val="000000"/>
          <w:szCs w:val="28"/>
        </w:rPr>
        <w:t>;</w:t>
      </w:r>
    </w:p>
    <w:p w14:paraId="7E01961E" w14:textId="28042914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26 июня 2017 г. № 30 «О внесении изменений в Устав муниципального образования «Лобановское сельское поселение», утвержденный решением Совета депутатов от 26.05.2015 № 42 (второе чтение)»</w:t>
      </w:r>
      <w:r w:rsidR="00EF50E4">
        <w:rPr>
          <w:color w:val="000000"/>
          <w:szCs w:val="28"/>
        </w:rPr>
        <w:t>;</w:t>
      </w:r>
    </w:p>
    <w:p w14:paraId="284DABE8" w14:textId="09BD9E00" w:rsidR="007663D5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25 декабря 2018 г. № 30 «О внесении изменений в Устав муниципального образования «Лобановское сельское поселение», утвержденны</w:t>
      </w:r>
      <w:r w:rsidR="00AE04D3">
        <w:rPr>
          <w:color w:val="000000"/>
          <w:szCs w:val="28"/>
        </w:rPr>
        <w:t xml:space="preserve">й решением Совета </w:t>
      </w:r>
      <w:r w:rsidRPr="00EF50E4">
        <w:rPr>
          <w:color w:val="000000"/>
          <w:szCs w:val="28"/>
        </w:rPr>
        <w:t>депутатов о26.05.2015 № 42 (второе чтение)</w:t>
      </w:r>
      <w:r w:rsidR="00EF50E4">
        <w:rPr>
          <w:color w:val="000000"/>
          <w:szCs w:val="28"/>
        </w:rPr>
        <w:t>;</w:t>
      </w:r>
    </w:p>
    <w:p w14:paraId="1CB431D4" w14:textId="2FD6BFF8" w:rsidR="00653E32" w:rsidRPr="00EF50E4" w:rsidRDefault="007663D5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18 июня 2019 г. № 63 «О внесении изменений в Устав муниципального образования «Лобановское сельское поселение», утвержденный решением Совета депутатов от 26.05.2015 № 42»</w:t>
      </w:r>
      <w:r w:rsidR="00ED70AF" w:rsidRPr="00EF50E4">
        <w:rPr>
          <w:color w:val="000000"/>
          <w:szCs w:val="28"/>
        </w:rPr>
        <w:t>.</w:t>
      </w:r>
    </w:p>
    <w:p w14:paraId="70B83F0F" w14:textId="3AEE66A3" w:rsidR="007663D5" w:rsidRPr="00ED70AF" w:rsidRDefault="00653E32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Мостовского сельского поселения:</w:t>
      </w:r>
    </w:p>
    <w:p w14:paraId="19D92C19" w14:textId="67CE62E8" w:rsidR="00791AC7" w:rsidRPr="00EF50E4" w:rsidRDefault="00AE04D3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апреля 2006 г. № 24 «О</w:t>
      </w:r>
      <w:r w:rsidR="00791AC7" w:rsidRPr="00EF50E4">
        <w:rPr>
          <w:color w:val="000000"/>
          <w:szCs w:val="28"/>
        </w:rPr>
        <w:t xml:space="preserve"> внесении изменений в Устав муниципального образования Мостовское сельское поселение»;</w:t>
      </w:r>
    </w:p>
    <w:p w14:paraId="68BAFDCE" w14:textId="76C43A94" w:rsidR="00653E32" w:rsidRPr="00EF50E4" w:rsidRDefault="00653E3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14 марта 2007 г. № 25 «О внесении изменений и дополнений в Устав муниципального образования Мостовское сельское поселение»</w:t>
      </w:r>
      <w:r w:rsidR="00EF50E4">
        <w:rPr>
          <w:color w:val="000000"/>
          <w:szCs w:val="28"/>
        </w:rPr>
        <w:t>;</w:t>
      </w:r>
    </w:p>
    <w:p w14:paraId="1F62E8B6" w14:textId="2E9500CB" w:rsidR="00653E32" w:rsidRPr="00EF50E4" w:rsidRDefault="00653E3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июня 2007 г. № 44 «О внесении изменений и дополнений в Устав муниципального образования Мостовское сельское поселение»</w:t>
      </w:r>
      <w:r w:rsidR="00EF50E4">
        <w:rPr>
          <w:color w:val="000000"/>
          <w:szCs w:val="28"/>
        </w:rPr>
        <w:t>;</w:t>
      </w:r>
    </w:p>
    <w:p w14:paraId="3D9F4C48" w14:textId="7D5B6E0A" w:rsidR="00C3360F" w:rsidRPr="00EF50E4" w:rsidRDefault="00653E3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29 ноября 2007 г. № 81 «О внесении изменений и дополнений в Устав муниципального образования Мостовское сельское поселение»</w:t>
      </w:r>
      <w:r w:rsidR="00EF50E4">
        <w:rPr>
          <w:color w:val="000000"/>
          <w:szCs w:val="28"/>
        </w:rPr>
        <w:t>;</w:t>
      </w:r>
    </w:p>
    <w:p w14:paraId="27D6380A" w14:textId="5BF915CE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12 мая 2008 г. № 40 «О внесении изменений и дополнений в решение Совета депутатов от 14.12.2005 «О принятии Устава муниципального образования Мостовское сельское поселение»</w:t>
      </w:r>
      <w:r w:rsidR="00EF50E4">
        <w:rPr>
          <w:color w:val="000000"/>
          <w:szCs w:val="28"/>
        </w:rPr>
        <w:t>.</w:t>
      </w:r>
    </w:p>
    <w:p w14:paraId="5CC9005B" w14:textId="085442BB" w:rsidR="005C1E2C" w:rsidRPr="00ED70AF" w:rsidRDefault="005C1E2C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Мулянского сельского поселения:</w:t>
      </w:r>
    </w:p>
    <w:p w14:paraId="37DE9DF5" w14:textId="13751B01" w:rsidR="005C1E2C" w:rsidRPr="005C1E2C" w:rsidRDefault="00EF50E4" w:rsidP="00B35CB0">
      <w:pPr>
        <w:pStyle w:val="af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11.1. </w:t>
      </w:r>
      <w:r w:rsidR="005C1E2C" w:rsidRPr="005C1E2C">
        <w:rPr>
          <w:color w:val="000000"/>
          <w:szCs w:val="28"/>
        </w:rPr>
        <w:t>от 02 мая 2006 г. № 37 «О внесении изменений и дополнений в Устав</w:t>
      </w:r>
    </w:p>
    <w:p w14:paraId="17B56CAE" w14:textId="61B42F1C" w:rsidR="005C1E2C" w:rsidRPr="00ED70AF" w:rsidRDefault="005C1E2C" w:rsidP="00B35CB0">
      <w:pPr>
        <w:pStyle w:val="af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C1E2C">
        <w:rPr>
          <w:color w:val="000000"/>
          <w:szCs w:val="28"/>
        </w:rPr>
        <w:t>муниципального образования Мулянское сельское поселение»;</w:t>
      </w:r>
    </w:p>
    <w:p w14:paraId="25D15E7E" w14:textId="6DD48463" w:rsidR="005C1E2C" w:rsidRPr="005C1E2C" w:rsidRDefault="00EF50E4" w:rsidP="00B35CB0">
      <w:pPr>
        <w:pStyle w:val="af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11.2. </w:t>
      </w:r>
      <w:r w:rsidR="005C1E2C" w:rsidRPr="005C1E2C">
        <w:rPr>
          <w:color w:val="000000"/>
          <w:szCs w:val="28"/>
        </w:rPr>
        <w:t>от 20 декабря 2006 г. № 60 «О внесении изменений и дополнений в Устав муниципального образования Мулянское сельское поселение»</w:t>
      </w:r>
      <w:r>
        <w:rPr>
          <w:color w:val="000000"/>
          <w:szCs w:val="28"/>
        </w:rPr>
        <w:t>;</w:t>
      </w:r>
    </w:p>
    <w:p w14:paraId="57751931" w14:textId="7F8D5ACB" w:rsidR="005C1E2C" w:rsidRPr="00ED70AF" w:rsidRDefault="00EF50E4" w:rsidP="00B35CB0">
      <w:pPr>
        <w:pStyle w:val="af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11.3. </w:t>
      </w:r>
      <w:r w:rsidR="005C1E2C" w:rsidRPr="005C1E2C">
        <w:rPr>
          <w:color w:val="000000"/>
          <w:szCs w:val="28"/>
        </w:rPr>
        <w:t>от 04 июня 2007 г. № 97 «О внесении изменений и дополнений в Устав муниципального образования Мулянское сельское поселение»</w:t>
      </w:r>
      <w:r>
        <w:rPr>
          <w:color w:val="000000"/>
          <w:szCs w:val="28"/>
        </w:rPr>
        <w:t>;</w:t>
      </w:r>
    </w:p>
    <w:p w14:paraId="352098EF" w14:textId="073CE0AC" w:rsidR="005C1E2C" w:rsidRPr="00ED70AF" w:rsidRDefault="00EF50E4" w:rsidP="00B35CB0">
      <w:pPr>
        <w:pStyle w:val="af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11.4. </w:t>
      </w:r>
      <w:r w:rsidR="005C1E2C" w:rsidRPr="005C1E2C">
        <w:rPr>
          <w:color w:val="000000"/>
          <w:szCs w:val="28"/>
        </w:rPr>
        <w:t>от 18 декабря 2007 г. № 114 «О внесении изменений и дополнений в решение Совета депутатов от 06.12.2005 № 20 «О принятии Устава муниципального образования «Мулянское сельское поселение»</w:t>
      </w:r>
      <w:r>
        <w:rPr>
          <w:color w:val="000000"/>
          <w:szCs w:val="28"/>
        </w:rPr>
        <w:t>;</w:t>
      </w:r>
    </w:p>
    <w:p w14:paraId="2A8A54BC" w14:textId="0F70E7E9" w:rsidR="005C1E2C" w:rsidRDefault="00EF50E4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11.5. </w:t>
      </w:r>
      <w:r w:rsidR="005C1E2C" w:rsidRPr="005C1E2C">
        <w:rPr>
          <w:color w:val="000000"/>
          <w:szCs w:val="28"/>
        </w:rPr>
        <w:t>от 12 февраля 2009 г. № 22 «О внесении изменений и дополнений в решение Совета депутатов от 06.12.2005 № 20 «О принятии Устава муниципального образования Мулянское сельское поселение»</w:t>
      </w:r>
      <w:r>
        <w:rPr>
          <w:color w:val="000000"/>
          <w:szCs w:val="28"/>
        </w:rPr>
        <w:t>;</w:t>
      </w:r>
    </w:p>
    <w:p w14:paraId="2530FEE8" w14:textId="19253EEC" w:rsidR="005C1E2C" w:rsidRDefault="00EF50E4" w:rsidP="00B35CB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11.6. </w:t>
      </w:r>
      <w:r w:rsidR="005C1E2C" w:rsidRPr="005C1E2C">
        <w:rPr>
          <w:color w:val="000000"/>
          <w:szCs w:val="28"/>
        </w:rPr>
        <w:t>от 27 июля 2009 г. № 49 «О внесении изменений и дополнений в Устав муниципального образования Мулянское сельское поселение»</w:t>
      </w:r>
      <w:r>
        <w:rPr>
          <w:color w:val="000000"/>
          <w:szCs w:val="28"/>
        </w:rPr>
        <w:t>.</w:t>
      </w:r>
    </w:p>
    <w:p w14:paraId="2BF1B6DA" w14:textId="06BD4F47" w:rsidR="00C3360F" w:rsidRPr="00ED70AF" w:rsidRDefault="00C3360F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Pr="00C3360F">
        <w:rPr>
          <w:color w:val="000000"/>
          <w:szCs w:val="28"/>
        </w:rPr>
        <w:t>Пальниковского сельского поселения</w:t>
      </w:r>
      <w:r>
        <w:rPr>
          <w:color w:val="000000"/>
          <w:szCs w:val="28"/>
        </w:rPr>
        <w:t>:</w:t>
      </w:r>
    </w:p>
    <w:p w14:paraId="435C1418" w14:textId="620DA89D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20 мая 2008 г. № 24 «О внесении изменений и дополнений в решение Совета депутатов «О принятии Устава муниципального образования «Пальниковское сельское поселение» от 15.12.2005 г. № 21 (второе чтение)»</w:t>
      </w:r>
      <w:r w:rsidR="00EF50E4">
        <w:rPr>
          <w:color w:val="000000"/>
          <w:szCs w:val="28"/>
        </w:rPr>
        <w:t>;</w:t>
      </w:r>
    </w:p>
    <w:p w14:paraId="50407E4E" w14:textId="4FC78D56" w:rsidR="00C3360F" w:rsidRPr="00EF50E4" w:rsidRDefault="006C7749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июня 2012 г. № </w:t>
      </w:r>
      <w:r w:rsidR="00C3360F" w:rsidRPr="00EF50E4">
        <w:rPr>
          <w:color w:val="000000"/>
          <w:szCs w:val="28"/>
        </w:rPr>
        <w:t>27 «О внесении изменений в Устав Пальниковского сельского поселения, утвержденный решением Совета депутатов от 15.12.2005 № 21, путем принятия его в новой редакции»</w:t>
      </w:r>
      <w:r w:rsidR="00EF50E4">
        <w:rPr>
          <w:color w:val="000000"/>
          <w:szCs w:val="28"/>
        </w:rPr>
        <w:t>;</w:t>
      </w:r>
    </w:p>
    <w:p w14:paraId="127228D8" w14:textId="1E14E6A7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26 апреля 2013 г. № 19 «О внесении изменений в Устав Пальниковского сельского поселения, утвержденный решением Совета депутатов от 26.06.2012 № 27 «О внесении изменений в Устав Пальниковского сельского поселения, утвержденного решением Совета депутатов от 15.12.2005 г. № 21, путем принятия его в новой редакции»</w:t>
      </w:r>
      <w:r w:rsidR="00EF50E4">
        <w:rPr>
          <w:color w:val="000000"/>
          <w:szCs w:val="28"/>
        </w:rPr>
        <w:t>;</w:t>
      </w:r>
    </w:p>
    <w:p w14:paraId="43867956" w14:textId="41342993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25 мая 2015 г. № 15 «О внесении изменений и дополнений в Устав муниципального образования «Пальниковское сельского поселении»</w:t>
      </w:r>
      <w:r w:rsidR="00EF50E4">
        <w:rPr>
          <w:color w:val="000000"/>
          <w:szCs w:val="28"/>
        </w:rPr>
        <w:t>;</w:t>
      </w:r>
    </w:p>
    <w:p w14:paraId="451A268B" w14:textId="604603C1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ноября 2017 г. № 46 «О внесении изменений в Устав Пальниковского сельского поселения, утвержденный решением Совета депутатов от 15.12.2005 № 21, в новой редакции»</w:t>
      </w:r>
      <w:r w:rsidR="00EF50E4">
        <w:rPr>
          <w:color w:val="000000"/>
          <w:szCs w:val="28"/>
        </w:rPr>
        <w:t>;</w:t>
      </w:r>
    </w:p>
    <w:p w14:paraId="70E4AEF7" w14:textId="6DCAA4C8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30 октября 2019 г. № 27 «О внесении изменений в устав Пальниковского сельского поселения, утвержденный решением совета депутатов от 15.12.2005 № 21»</w:t>
      </w:r>
      <w:r w:rsidR="00EF50E4">
        <w:rPr>
          <w:color w:val="000000"/>
          <w:szCs w:val="28"/>
        </w:rPr>
        <w:t>;</w:t>
      </w:r>
    </w:p>
    <w:p w14:paraId="1DEF845D" w14:textId="448E0483" w:rsidR="00C3360F" w:rsidRPr="00EF50E4" w:rsidRDefault="00C3360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19 ноября 2021 г. № 37 «О внесении из</w:t>
      </w:r>
      <w:r w:rsidR="006C7749">
        <w:rPr>
          <w:color w:val="000000"/>
          <w:szCs w:val="28"/>
        </w:rPr>
        <w:t xml:space="preserve">менений в устав Пальниковского </w:t>
      </w:r>
      <w:r w:rsidRPr="00EF50E4">
        <w:rPr>
          <w:color w:val="000000"/>
          <w:szCs w:val="28"/>
        </w:rPr>
        <w:t xml:space="preserve">сельского поселения, утвержденный решением </w:t>
      </w:r>
      <w:r w:rsidR="006C7749">
        <w:rPr>
          <w:color w:val="000000"/>
          <w:szCs w:val="28"/>
        </w:rPr>
        <w:t>совета депутатов Пальниковского</w:t>
      </w:r>
      <w:r w:rsidRPr="00EF50E4">
        <w:rPr>
          <w:color w:val="000000"/>
          <w:szCs w:val="28"/>
        </w:rPr>
        <w:t xml:space="preserve"> сельского поселения от 15.12.2005 № 21, в новой редакции»</w:t>
      </w:r>
      <w:r w:rsidR="00ED70AF" w:rsidRPr="00EF50E4">
        <w:rPr>
          <w:color w:val="000000"/>
          <w:szCs w:val="28"/>
        </w:rPr>
        <w:t>.</w:t>
      </w:r>
    </w:p>
    <w:p w14:paraId="149EE5E0" w14:textId="764DFC73" w:rsidR="00C3360F" w:rsidRPr="00ED70AF" w:rsidRDefault="00C3360F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Платошинского сельского поселения:</w:t>
      </w:r>
    </w:p>
    <w:p w14:paraId="1E69F4AC" w14:textId="74A1281A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22 мая 2006 г. № 57 «О внесении изменений в Устав Платошинского сельского поселения»</w:t>
      </w:r>
      <w:r w:rsidR="00EF50E4">
        <w:rPr>
          <w:color w:val="000000"/>
          <w:szCs w:val="28"/>
        </w:rPr>
        <w:t>;</w:t>
      </w:r>
    </w:p>
    <w:p w14:paraId="6BE79C6C" w14:textId="7C914642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ноября 2006 г. № 82 «О внесении изменений и дополнений в Устав Платошинского сельского поселения»</w:t>
      </w:r>
      <w:r w:rsidR="00EF50E4">
        <w:rPr>
          <w:color w:val="000000"/>
          <w:szCs w:val="28"/>
        </w:rPr>
        <w:t>;</w:t>
      </w:r>
    </w:p>
    <w:p w14:paraId="75433F2A" w14:textId="137B14DC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марта 2007 г. № 121 «О внесении изменений и дополнений в Устав Платошинского сельского поселения»</w:t>
      </w:r>
      <w:r w:rsidR="00EF50E4">
        <w:rPr>
          <w:color w:val="000000"/>
          <w:szCs w:val="28"/>
        </w:rPr>
        <w:t>;</w:t>
      </w:r>
    </w:p>
    <w:p w14:paraId="2B803560" w14:textId="0392FA8A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22 августа 2007 г. № 146 «О внесении изменений и дополнений в Устав Платошинского сельского поселения»</w:t>
      </w:r>
      <w:r w:rsidR="00EF50E4">
        <w:rPr>
          <w:color w:val="000000"/>
          <w:szCs w:val="28"/>
        </w:rPr>
        <w:t>;</w:t>
      </w:r>
    </w:p>
    <w:p w14:paraId="1141D16A" w14:textId="20B18365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24 апреля 2008 г. № 209 «О внесении изменений и дополнений в решение Совета депутатов Платошинского сельского поселения от 09.12.2005 № 27 «О принятии Устава муниципального образования «Платошинское сельское поселение»</w:t>
      </w:r>
      <w:r w:rsidR="00EF50E4">
        <w:rPr>
          <w:color w:val="000000"/>
          <w:szCs w:val="28"/>
        </w:rPr>
        <w:t>;</w:t>
      </w:r>
    </w:p>
    <w:p w14:paraId="4716FEEC" w14:textId="79270C6B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23 января 2009 г. № 39 «О внесении изменений и дополнений в решение Совета депутатов от 09.12.2005 № 27 «О принятии Устава муниципального образования «Платошинское сельское поселение»</w:t>
      </w:r>
      <w:r w:rsidR="00EF50E4">
        <w:rPr>
          <w:color w:val="000000"/>
          <w:szCs w:val="28"/>
        </w:rPr>
        <w:t>;</w:t>
      </w:r>
    </w:p>
    <w:p w14:paraId="070CC110" w14:textId="6A144E38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29 мая 2009 г. № 74 «О внесении изменений и дополнений в решение Совета депутатов от 09.12.2005 № 27 «О принятии Устава муниципального образования «Платошинское сельское поселение»</w:t>
      </w:r>
      <w:r w:rsidR="00EF50E4">
        <w:rPr>
          <w:color w:val="000000"/>
          <w:szCs w:val="28"/>
        </w:rPr>
        <w:t>;</w:t>
      </w:r>
    </w:p>
    <w:p w14:paraId="59F874E8" w14:textId="2809A32C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29 октября 2009 г. № 96 «О внесении изменений в Устав Совета депутатов Платошинского сельского поселения»</w:t>
      </w:r>
      <w:r w:rsidR="00EF50E4">
        <w:rPr>
          <w:color w:val="000000"/>
          <w:szCs w:val="28"/>
        </w:rPr>
        <w:t>;</w:t>
      </w:r>
    </w:p>
    <w:p w14:paraId="28609D48" w14:textId="3DB3D401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02 августа 2010 г. № 161 «О внесении изменений в решение Совета депутатов от 09.12.2005 № 27 «О принятии Устава муниципального образования «Платошинское сельское поселение»</w:t>
      </w:r>
      <w:r w:rsidR="00EF50E4">
        <w:rPr>
          <w:color w:val="000000"/>
          <w:szCs w:val="28"/>
        </w:rPr>
        <w:t>;</w:t>
      </w:r>
    </w:p>
    <w:p w14:paraId="1B7B3574" w14:textId="17590FAA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22 марта 2011 г. № 208 «О внесении изменений и дополнений в решение Совета депутатов от 09.12.2005 № 27 «О принятии Устава муниципального образования «Платошинское сельское поселение»</w:t>
      </w:r>
      <w:r w:rsidR="00EF50E4">
        <w:rPr>
          <w:color w:val="000000"/>
          <w:szCs w:val="28"/>
        </w:rPr>
        <w:t>;</w:t>
      </w:r>
    </w:p>
    <w:p w14:paraId="6C769BAC" w14:textId="52B35A3E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30 сентября 2011 г. № 226 «О внесении изменений в Устав Платошинского сельского поселения, утвержденный решением Совета депутатов от 19.12.2005 № 27»</w:t>
      </w:r>
      <w:r w:rsidR="00EF50E4">
        <w:rPr>
          <w:color w:val="000000"/>
          <w:szCs w:val="28"/>
        </w:rPr>
        <w:t>;</w:t>
      </w:r>
    </w:p>
    <w:p w14:paraId="386E9D9F" w14:textId="1E8F4CD2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июня 2012 г. № 268 «О внесении изменений в Устав Платошинского сельского поселения, утвержденный решением Совета депутатов от 09.12.2005 № 27, путем принятия его в новой редакции»</w:t>
      </w:r>
      <w:r w:rsidR="00EF50E4">
        <w:rPr>
          <w:color w:val="000000"/>
          <w:szCs w:val="28"/>
        </w:rPr>
        <w:t>;</w:t>
      </w:r>
    </w:p>
    <w:p w14:paraId="707D1F64" w14:textId="0FE9CD09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16 мая 2013 г. № 335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6F35DD4B" w14:textId="66F28657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28 августа 2014 г. № 73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7E550049" w14:textId="60AEC39E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21 мая 2015 г. № 120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7D6182DA" w14:textId="024B859C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24 ноябр</w:t>
      </w:r>
      <w:r w:rsidR="00681248">
        <w:rPr>
          <w:color w:val="000000"/>
          <w:szCs w:val="28"/>
        </w:rPr>
        <w:t>я</w:t>
      </w:r>
      <w:r w:rsidRPr="00EF50E4">
        <w:rPr>
          <w:color w:val="000000"/>
          <w:szCs w:val="28"/>
        </w:rPr>
        <w:t xml:space="preserve"> 2016 г. № 204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1DEAABCD" w14:textId="50090D88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22 июня 2017 г. № 245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</w:t>
      </w:r>
      <w:r w:rsidR="00EF50E4">
        <w:rPr>
          <w:color w:val="000000"/>
          <w:szCs w:val="28"/>
        </w:rPr>
        <w:t>;</w:t>
      </w:r>
    </w:p>
    <w:p w14:paraId="3E7B95B5" w14:textId="2FADEAD7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20 июня 2018 г. № 290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22F889B5" w14:textId="67DB014E" w:rsidR="0028051F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14 августа 2019 г. № 54 «О внесении изменений в устав Платошинского сельского поселения, утвержденный решением совета депутатов от 09.12.2005 № 27, в новой редакции»</w:t>
      </w:r>
      <w:r w:rsidR="00EF50E4">
        <w:rPr>
          <w:color w:val="000000"/>
          <w:szCs w:val="28"/>
        </w:rPr>
        <w:t>;</w:t>
      </w:r>
    </w:p>
    <w:p w14:paraId="37BCFC81" w14:textId="0A43B367" w:rsidR="0028051F" w:rsidRPr="00EF50E4" w:rsidRDefault="00EF50E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8051F" w:rsidRPr="00EF50E4">
        <w:rPr>
          <w:color w:val="000000"/>
          <w:szCs w:val="28"/>
        </w:rPr>
        <w:t>от 05 августа 2020 г. № 114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</w:t>
      </w:r>
      <w:r>
        <w:rPr>
          <w:color w:val="000000"/>
          <w:szCs w:val="28"/>
        </w:rPr>
        <w:t>;</w:t>
      </w:r>
    </w:p>
    <w:p w14:paraId="278C40D7" w14:textId="7046F415" w:rsidR="00DB0B70" w:rsidRPr="00EF50E4" w:rsidRDefault="0028051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22 сентября 2021 г. № 175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</w:t>
      </w:r>
      <w:r w:rsidR="00ED70AF" w:rsidRPr="00EF50E4">
        <w:rPr>
          <w:color w:val="000000"/>
          <w:szCs w:val="28"/>
        </w:rPr>
        <w:t>.</w:t>
      </w:r>
    </w:p>
    <w:p w14:paraId="26F3197A" w14:textId="504076E3" w:rsidR="00DB0B70" w:rsidRPr="00ED70AF" w:rsidRDefault="00DB0B70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Pr="00DB0B70">
        <w:rPr>
          <w:color w:val="000000"/>
          <w:szCs w:val="28"/>
        </w:rPr>
        <w:t>Савинского сельского поселения</w:t>
      </w:r>
      <w:r>
        <w:rPr>
          <w:color w:val="000000"/>
          <w:szCs w:val="28"/>
        </w:rPr>
        <w:t>:</w:t>
      </w:r>
    </w:p>
    <w:p w14:paraId="5FE08473" w14:textId="466C39E2" w:rsidR="00DB0B70" w:rsidRPr="00ED70AF" w:rsidRDefault="00DB0B7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B0B70">
        <w:rPr>
          <w:color w:val="000000"/>
          <w:szCs w:val="28"/>
        </w:rPr>
        <w:t>от 22 мая 2006 г. № 47 «О внесении изменений и дополнений в Устав МО «Савинское сельское поселение»</w:t>
      </w:r>
      <w:r w:rsidR="00EF50E4">
        <w:rPr>
          <w:color w:val="000000"/>
          <w:szCs w:val="28"/>
        </w:rPr>
        <w:t>;</w:t>
      </w:r>
    </w:p>
    <w:p w14:paraId="3815AD65" w14:textId="58B7FA53" w:rsidR="00DB0B70" w:rsidRPr="00ED70AF" w:rsidRDefault="00DB0B7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B0B70">
        <w:rPr>
          <w:color w:val="000000"/>
          <w:szCs w:val="28"/>
        </w:rPr>
        <w:t>от 26 сентября 2007 г. № 59 «О внесении изменений и дополнений в Устав Савинского сельского поселения»</w:t>
      </w:r>
      <w:r w:rsidR="00EF50E4">
        <w:rPr>
          <w:color w:val="000000"/>
          <w:szCs w:val="28"/>
        </w:rPr>
        <w:t>;</w:t>
      </w:r>
    </w:p>
    <w:p w14:paraId="03E197B1" w14:textId="1DF99E98" w:rsidR="0028051F" w:rsidRPr="00EF50E4" w:rsidRDefault="00DB0B70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27 мая 2015 г. № 190 «О внесении изменений в Устав муниципального образования «Савинское сельское поселение»</w:t>
      </w:r>
      <w:r w:rsidR="00EF50E4">
        <w:rPr>
          <w:color w:val="000000"/>
          <w:szCs w:val="28"/>
        </w:rPr>
        <w:t>;</w:t>
      </w:r>
    </w:p>
    <w:p w14:paraId="0395F95A" w14:textId="513E1A9B" w:rsidR="00DB0B70" w:rsidRPr="00EF50E4" w:rsidRDefault="00DB0B7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05 сентября 2016 г. № 299 «О внесении изменений в Устав муниципального образования «Савинское сельское поселение»</w:t>
      </w:r>
      <w:r w:rsidR="00EF50E4">
        <w:rPr>
          <w:color w:val="000000"/>
          <w:szCs w:val="28"/>
        </w:rPr>
        <w:t>;</w:t>
      </w:r>
    </w:p>
    <w:p w14:paraId="1506A86F" w14:textId="70268C9A" w:rsidR="00F94AC2" w:rsidRPr="00EF50E4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>от 26 декабря 2017 г. № 399 «О внесении изменений в Устав муниципального образования «Савинское сельское поселение»</w:t>
      </w:r>
      <w:r w:rsidR="00EF50E4">
        <w:rPr>
          <w:color w:val="000000"/>
          <w:szCs w:val="28"/>
        </w:rPr>
        <w:t>;</w:t>
      </w:r>
    </w:p>
    <w:p w14:paraId="7D0316D5" w14:textId="1B71900A" w:rsidR="00F94AC2" w:rsidRPr="00EF50E4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F50E4">
        <w:rPr>
          <w:color w:val="000000"/>
          <w:szCs w:val="28"/>
        </w:rPr>
        <w:t xml:space="preserve">  от 27 июня 2018 г.  № 429 «О внесении изменений в Устав муниципального образования «Савинское сельское поселение»</w:t>
      </w:r>
      <w:r w:rsidR="00ED70AF" w:rsidRPr="00EF50E4">
        <w:rPr>
          <w:color w:val="000000"/>
          <w:szCs w:val="28"/>
        </w:rPr>
        <w:t>.</w:t>
      </w:r>
    </w:p>
    <w:p w14:paraId="4ACE6EA7" w14:textId="3F996E98" w:rsidR="00F94AC2" w:rsidRPr="00ED70AF" w:rsidRDefault="00F94AC2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Сылвенского сельского поселения:</w:t>
      </w:r>
    </w:p>
    <w:p w14:paraId="47D556EF" w14:textId="4B50CEC0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05 марта 2007 г. № 9 «О принятии изменений и дополнений в Устав муниципального образования «Сылвенское сельское поселение»</w:t>
      </w:r>
      <w:r w:rsidR="00EE2DB6">
        <w:rPr>
          <w:color w:val="000000"/>
          <w:szCs w:val="28"/>
        </w:rPr>
        <w:t>;</w:t>
      </w:r>
    </w:p>
    <w:p w14:paraId="71285C2B" w14:textId="2C2D12D1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26 декабря 2007 г. № 97 «О внесении изменений и дополнений в Устав муниципального образования «Сылвенское сельское поселение»</w:t>
      </w:r>
      <w:r w:rsidR="00EE2DB6">
        <w:rPr>
          <w:color w:val="000000"/>
          <w:szCs w:val="28"/>
        </w:rPr>
        <w:t>;</w:t>
      </w:r>
    </w:p>
    <w:p w14:paraId="38F848AB" w14:textId="5039E8C2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03 июня 2008 г. № 36 «О внесении изменений и дополнений в Устав муниципального образования «Сылвенское сельское поселение»</w:t>
      </w:r>
      <w:r w:rsidR="00EE2DB6">
        <w:rPr>
          <w:color w:val="000000"/>
          <w:szCs w:val="28"/>
        </w:rPr>
        <w:t>;</w:t>
      </w:r>
    </w:p>
    <w:p w14:paraId="357F19D2" w14:textId="71821D38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26 июня 2012 г. № 39 «О внесении изменений в Устав Сылвенского сельского поселения, утвержденный решением Совета депутатов от 14.12.2010 № 41, путем принятия его в новой редакции»</w:t>
      </w:r>
      <w:r w:rsidR="00EE2DB6">
        <w:rPr>
          <w:color w:val="000000"/>
          <w:szCs w:val="28"/>
        </w:rPr>
        <w:t>;</w:t>
      </w:r>
    </w:p>
    <w:p w14:paraId="541836E1" w14:textId="110B4A1D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21 мая 2013 г. № 48 «О внесении изменений и дополнений в Устав Сылвенского сельского поселения»</w:t>
      </w:r>
      <w:r w:rsidR="00EE2DB6">
        <w:rPr>
          <w:color w:val="000000"/>
          <w:szCs w:val="28"/>
        </w:rPr>
        <w:t>;</w:t>
      </w:r>
    </w:p>
    <w:p w14:paraId="1662A7B5" w14:textId="4E3F1994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03 февраля 2015 г. № 2 «О внесении изменений и дополнений в Устав Сылвенского сельского поселения»</w:t>
      </w:r>
      <w:r w:rsidR="00EE2DB6">
        <w:rPr>
          <w:color w:val="000000"/>
          <w:szCs w:val="28"/>
        </w:rPr>
        <w:t>;</w:t>
      </w:r>
    </w:p>
    <w:p w14:paraId="5989DF6C" w14:textId="10FDBCDC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15 мая 2015 г. № 24 «О внесении изменений и дополнений в Устав Сылвенского сельского поселения, утвержденный решением Совета депутатов</w:t>
      </w:r>
      <w:r w:rsidR="00EE2DB6">
        <w:rPr>
          <w:color w:val="000000"/>
          <w:szCs w:val="28"/>
        </w:rPr>
        <w:t>»;</w:t>
      </w:r>
    </w:p>
    <w:p w14:paraId="71BE500F" w14:textId="10F1DBB5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02 августа 2016 г. № 50 «О внесении изменений и дополнений в Устав Сылвенского сельского поселения, утвержденный решением Совета депутатов от 14.12.2010 № 41 (в ред. решений от 26.06.2012 № 39, от 21.05.2013 № 48, от 03.02.2015 № 2, от 15.05.2015 № 24)»</w:t>
      </w:r>
      <w:r w:rsidR="00EE2DB6">
        <w:rPr>
          <w:color w:val="000000"/>
          <w:szCs w:val="28"/>
        </w:rPr>
        <w:t>;</w:t>
      </w:r>
    </w:p>
    <w:p w14:paraId="32C008D4" w14:textId="048281A6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19 июня 2017 г. № 45 «О внесении изменений и дополнений в Устав Сылвенского сельского поселения, утвержденный решением Совета депутатов от 14.12.2010 № 41 (в ред. решений от 26.06.2012 № 39, от 21.05.2013 № 48, от 03.02.2015 № 2, от 15.05.2015 № 24, от 02.08.2016 № 50)»</w:t>
      </w:r>
      <w:r w:rsidR="00EE2DB6">
        <w:rPr>
          <w:color w:val="000000"/>
          <w:szCs w:val="28"/>
        </w:rPr>
        <w:t>;</w:t>
      </w:r>
    </w:p>
    <w:p w14:paraId="2DBF7A63" w14:textId="65E017BC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29 августа 2018 г. № 50 «О внесении изменений и дополнений в Устав Сылвенского сельского поселения, утвержденный решением Совета депутатов от 14.12.2010 № 41 (в ред. решений от 26.06.2012 № 39, от 21.05.2013 № 48, от 03.02.2015 № 2, от 15.05.2015 № 24,</w:t>
      </w:r>
      <w:r w:rsidR="007C2B9C" w:rsidRPr="00EE2DB6">
        <w:rPr>
          <w:color w:val="000000"/>
          <w:szCs w:val="28"/>
        </w:rPr>
        <w:t xml:space="preserve"> </w:t>
      </w:r>
      <w:r w:rsidRPr="00EE2DB6">
        <w:rPr>
          <w:color w:val="000000"/>
          <w:szCs w:val="28"/>
        </w:rPr>
        <w:t>от 02.08.2016 № 50, от 19.06.2017 № 45)»</w:t>
      </w:r>
      <w:r w:rsidR="00EE2DB6">
        <w:rPr>
          <w:color w:val="000000"/>
          <w:szCs w:val="28"/>
        </w:rPr>
        <w:t>;</w:t>
      </w:r>
    </w:p>
    <w:p w14:paraId="0E6FA35F" w14:textId="62B9438C" w:rsidR="00F94AC2" w:rsidRPr="00EE2DB6" w:rsidRDefault="00F94AC2" w:rsidP="00B35CB0">
      <w:pPr>
        <w:pStyle w:val="af1"/>
        <w:numPr>
          <w:ilvl w:val="1"/>
          <w:numId w:val="6"/>
        </w:numPr>
        <w:tabs>
          <w:tab w:val="left" w:pos="567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28 мая 2019 г. № 33 «О внесении изменений и дополнений в Устав Сылвенского сельского поселения, утвержденный решением Совета депутатов от 14.12.2010 № 41 (в ред. решений от 26.06.2012 № 39, от 21.05.2013 № 48, от 03.02.2015 № 2, от 15.05.2015 № 24, от 02.08.2016 № 50, от 19.06.2017 № 45, от 29.08.2018 № 50)»</w:t>
      </w:r>
      <w:r w:rsidR="00EE2DB6">
        <w:rPr>
          <w:color w:val="000000"/>
          <w:szCs w:val="28"/>
        </w:rPr>
        <w:t>;</w:t>
      </w:r>
    </w:p>
    <w:p w14:paraId="37864338" w14:textId="62ED694B" w:rsidR="00F94AC2" w:rsidRDefault="00EE2DB6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15.13. </w:t>
      </w:r>
      <w:r w:rsidR="00F94AC2" w:rsidRPr="00F94AC2">
        <w:rPr>
          <w:color w:val="000000"/>
          <w:szCs w:val="28"/>
        </w:rPr>
        <w:t>от 27 марта 2020 г. № 26 «О внесении изменений и дополнений в устав Сылвенского сельского поселения, утвержденный решением совета</w:t>
      </w:r>
      <w:r w:rsidR="00681248">
        <w:rPr>
          <w:color w:val="000000"/>
          <w:szCs w:val="28"/>
        </w:rPr>
        <w:t xml:space="preserve"> </w:t>
      </w:r>
      <w:r w:rsidR="00F94AC2" w:rsidRPr="00F94AC2">
        <w:rPr>
          <w:color w:val="000000"/>
          <w:szCs w:val="28"/>
        </w:rPr>
        <w:t>депутатов от 14.12.2010 № 41 (в ред. решений от 26.06.2012 № 39, от 21.05.2013 № 48, от 03.02.2015 № 2, от 15.05.2015 № 24, от 02.08.2016 № 50, от 19.06.2017 № 45, от 29.08.2018 № 50, от 29.08.2019 № 33)»</w:t>
      </w:r>
      <w:r>
        <w:rPr>
          <w:color w:val="000000"/>
          <w:szCs w:val="28"/>
        </w:rPr>
        <w:t>;</w:t>
      </w:r>
    </w:p>
    <w:p w14:paraId="0BF11A8B" w14:textId="6C302E35" w:rsidR="00F94AC2" w:rsidRDefault="00EE2DB6" w:rsidP="00B35CB0">
      <w:pPr>
        <w:tabs>
          <w:tab w:val="left" w:pos="567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15.14. </w:t>
      </w:r>
      <w:r w:rsidR="00F94AC2" w:rsidRPr="00F94AC2">
        <w:rPr>
          <w:color w:val="000000"/>
          <w:szCs w:val="28"/>
        </w:rPr>
        <w:t>от 07 декабря 2021 г. № 94 «О внесении изменений и дополнений в устав Сылвенского сельского поселения, утвержденный решением совета депутатов от 14.12.2010 № 41 (в ред. решений от 26.06.2012 № 39, от 21.05.2013 № 48, от 03.02.2015 № 2, от 15.05.2015 № 24, от 02.08.2016 № 50, от 19.06.2017 № 45, от 29.08.2018 № 50, от 29.08.2019 № 33, от 27.03.2020 № 26)»</w:t>
      </w:r>
      <w:r>
        <w:rPr>
          <w:color w:val="000000"/>
          <w:szCs w:val="28"/>
        </w:rPr>
        <w:t>.</w:t>
      </w:r>
    </w:p>
    <w:p w14:paraId="6171E84C" w14:textId="6C828C59" w:rsidR="00127F14" w:rsidRPr="00ED70AF" w:rsidRDefault="005C1E2C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27F14"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="00127F14">
        <w:rPr>
          <w:color w:val="000000"/>
          <w:szCs w:val="28"/>
        </w:rPr>
        <w:t>Соколовского сельского поселения:</w:t>
      </w:r>
    </w:p>
    <w:p w14:paraId="407D49C2" w14:textId="632A9E5D" w:rsidR="00127F14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27F14">
        <w:rPr>
          <w:color w:val="000000"/>
          <w:szCs w:val="28"/>
        </w:rPr>
        <w:t>от 04 мая 2006 г. № 18 «О внесении изменений и дополнений в Устав муниципального образования «Соколовское сельское поселение»;</w:t>
      </w:r>
    </w:p>
    <w:p w14:paraId="687EB726" w14:textId="22BAABB1" w:rsidR="00127F14" w:rsidRPr="00ED70AF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27F14">
        <w:rPr>
          <w:color w:val="000000"/>
          <w:szCs w:val="28"/>
        </w:rPr>
        <w:t>от 09 декабря 2006 г. № 57 «О принятии изменений и дополнений в Устав муниципального образования «Соколовское сельское поселение»</w:t>
      </w:r>
      <w:r w:rsidR="00EE2DB6">
        <w:rPr>
          <w:color w:val="000000"/>
          <w:szCs w:val="28"/>
        </w:rPr>
        <w:t>;</w:t>
      </w:r>
    </w:p>
    <w:p w14:paraId="39B6249D" w14:textId="7AF0AF9C" w:rsidR="00127F14" w:rsidRPr="00ED70AF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27F14">
        <w:rPr>
          <w:color w:val="000000"/>
          <w:szCs w:val="28"/>
        </w:rPr>
        <w:t>от 16 мая 2008 г. № 67 «О принятии изменений и дополнений в Устав муниципального образования «Соколовское сельское поселение» во втором чтении»</w:t>
      </w:r>
      <w:r w:rsidR="00EE2DB6">
        <w:rPr>
          <w:color w:val="000000"/>
          <w:szCs w:val="28"/>
        </w:rPr>
        <w:t>;</w:t>
      </w:r>
    </w:p>
    <w:p w14:paraId="546FEA5A" w14:textId="48ED5C4E" w:rsidR="00127F14" w:rsidRPr="00ED70AF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27F14">
        <w:rPr>
          <w:color w:val="000000"/>
          <w:szCs w:val="28"/>
        </w:rPr>
        <w:t>от 07 ноября 2008 г. № 104 «О принятии изменений и дополнений в Устав муниципального образования «Соколовское сельское поселение» во втором чтении»</w:t>
      </w:r>
      <w:r w:rsidR="00EE2DB6">
        <w:rPr>
          <w:color w:val="000000"/>
          <w:szCs w:val="28"/>
        </w:rPr>
        <w:t>;</w:t>
      </w:r>
    </w:p>
    <w:p w14:paraId="59BD3DB0" w14:textId="5D3069F8" w:rsidR="00127F14" w:rsidRPr="00ED70AF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27F14">
        <w:rPr>
          <w:color w:val="000000"/>
          <w:szCs w:val="28"/>
        </w:rPr>
        <w:t>от 02 декабря 2009 г. № 169 «О принятии изменений и дополнений в Устав муниципального образования «Соколовское сельское поселение» во втором чтении»</w:t>
      </w:r>
      <w:r w:rsidR="00ED70AF">
        <w:rPr>
          <w:color w:val="000000"/>
          <w:szCs w:val="28"/>
        </w:rPr>
        <w:t>.</w:t>
      </w:r>
    </w:p>
    <w:p w14:paraId="23A96CB2" w14:textId="451F512B" w:rsidR="00791AC7" w:rsidRPr="00ED70AF" w:rsidRDefault="007C2B9C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="00C37224">
        <w:rPr>
          <w:color w:val="000000"/>
          <w:szCs w:val="28"/>
        </w:rPr>
        <w:t>Усть-</w:t>
      </w:r>
      <w:r>
        <w:rPr>
          <w:color w:val="000000"/>
          <w:szCs w:val="28"/>
        </w:rPr>
        <w:t>Качкинского сельского поселения:</w:t>
      </w:r>
    </w:p>
    <w:p w14:paraId="685714A5" w14:textId="41CA7CA8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11 июля 2006 г. № 24 «О принятии изменений и дополнений в Устав муниципального образования «Усть-Качкинское сельское поселение»</w:t>
      </w:r>
      <w:r w:rsidR="00EE2DB6">
        <w:rPr>
          <w:color w:val="000000"/>
          <w:szCs w:val="28"/>
        </w:rPr>
        <w:t>;</w:t>
      </w:r>
    </w:p>
    <w:p w14:paraId="285DF8BB" w14:textId="0F724726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14 августа 2007 г. № 106 «О внесении изменений и дополнений в Устав муниципального образования «Усть-Качкинское сельское поселение»</w:t>
      </w:r>
      <w:r w:rsidR="00EE2DB6">
        <w:rPr>
          <w:color w:val="000000"/>
          <w:szCs w:val="28"/>
        </w:rPr>
        <w:t>;</w:t>
      </w:r>
    </w:p>
    <w:p w14:paraId="5F54EEC1" w14:textId="75AE2B23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27 декабря 2007 г. № 140 «О внесении изменений и дополнений в Устав муниципального образования «Усть-Качкинское сельское поселение»</w:t>
      </w:r>
      <w:r w:rsidR="00EE2DB6">
        <w:rPr>
          <w:color w:val="000000"/>
          <w:szCs w:val="28"/>
        </w:rPr>
        <w:t>;</w:t>
      </w:r>
    </w:p>
    <w:p w14:paraId="670C3A54" w14:textId="5D7AB687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16 июня 2008 г. № 176 «О внесении изменений и дополнений в решение Совета депутатов «О принятии Устава муниципального образования «Усть-Качкинское сельское поселение» от 25.12.2005 № 34 (второе чтение)»</w:t>
      </w:r>
      <w:r w:rsidR="00EE2DB6">
        <w:rPr>
          <w:color w:val="000000"/>
          <w:szCs w:val="28"/>
        </w:rPr>
        <w:t>;</w:t>
      </w:r>
    </w:p>
    <w:p w14:paraId="06602231" w14:textId="0C87101C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02 июля 2009 г. № 58 «О внесении изменений и дополнений в решение Совета депутатов «О принятии Устава муниципального образования «Усть-Качкинское сельское поселение» от 25.12.2005 № 34» (второе чтение)»</w:t>
      </w:r>
      <w:r w:rsidR="00EE2DB6">
        <w:rPr>
          <w:color w:val="000000"/>
          <w:szCs w:val="28"/>
        </w:rPr>
        <w:t>;</w:t>
      </w:r>
    </w:p>
    <w:p w14:paraId="374D802D" w14:textId="3481B5F3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26 марта 2015 г. № 120 «О внесении изменений в Устав Усть-Качкинского сельского поселения»</w:t>
      </w:r>
      <w:r w:rsidR="00EE2DB6">
        <w:rPr>
          <w:color w:val="000000"/>
          <w:szCs w:val="28"/>
        </w:rPr>
        <w:t>;</w:t>
      </w:r>
    </w:p>
    <w:p w14:paraId="747B4E50" w14:textId="686075AF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27 апреля 2017 г. № 242 «О внесении изменений в Устав Усть-Качкинского сельского поселения утвержденный решением Совета депутатов от 02.06.2015 № 131 (2 чтение)»</w:t>
      </w:r>
      <w:r w:rsidR="00EE2DB6">
        <w:rPr>
          <w:color w:val="000000"/>
          <w:szCs w:val="28"/>
        </w:rPr>
        <w:t>;</w:t>
      </w:r>
    </w:p>
    <w:p w14:paraId="5AD45E67" w14:textId="6B6AC304" w:rsidR="007C2B9C" w:rsidRPr="00EE2DB6" w:rsidRDefault="007C2B9C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09 августа 2018 г. № 332 «О внесении изменений в Устав Усть-Качкинского сельского поселения утвержденный решением Совета депутатов от 02.06.2015 № 131»</w:t>
      </w:r>
      <w:r w:rsidR="00ED70AF" w:rsidRPr="00EE2DB6">
        <w:rPr>
          <w:color w:val="000000"/>
          <w:szCs w:val="28"/>
        </w:rPr>
        <w:t>.</w:t>
      </w:r>
    </w:p>
    <w:p w14:paraId="15CB3D4B" w14:textId="46A654CF" w:rsidR="00127F14" w:rsidRPr="00ED70AF" w:rsidRDefault="007C2B9C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Решения</w:t>
      </w:r>
      <w:r w:rsidR="00681248" w:rsidRPr="00681248">
        <w:t xml:space="preserve"> </w:t>
      </w:r>
      <w:r w:rsidR="00681248" w:rsidRPr="00681248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</w:t>
      </w:r>
      <w:r w:rsidR="00127F14">
        <w:rPr>
          <w:color w:val="000000"/>
          <w:szCs w:val="28"/>
        </w:rPr>
        <w:t>Фроловского сельского поселения:</w:t>
      </w:r>
    </w:p>
    <w:p w14:paraId="2EC71694" w14:textId="6C09D0A9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05 июня 2007 г. № 54 «О внесении изменений и дополнений в Устав муниципального образования «Фроловское сельское поселение»</w:t>
      </w:r>
      <w:r w:rsidR="00EE2DB6">
        <w:rPr>
          <w:color w:val="000000"/>
          <w:szCs w:val="28"/>
        </w:rPr>
        <w:t>;</w:t>
      </w:r>
    </w:p>
    <w:p w14:paraId="50ED643A" w14:textId="0CA141AD" w:rsidR="00127F14" w:rsidRPr="00EE2DB6" w:rsidRDefault="00EE2DB6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 xml:space="preserve">от </w:t>
      </w:r>
      <w:r w:rsidR="00C37224">
        <w:rPr>
          <w:color w:val="000000"/>
          <w:szCs w:val="28"/>
        </w:rPr>
        <w:t>30 мая 2013 г.</w:t>
      </w:r>
      <w:r w:rsidR="00127F14" w:rsidRPr="00EE2DB6">
        <w:rPr>
          <w:color w:val="000000"/>
          <w:szCs w:val="28"/>
        </w:rPr>
        <w:t xml:space="preserve"> № 295 «О внесении изменений в Устав муниципального образования «Фроловское сельское поселение» утвержденный решением Совета депутатов от 27.06.2012г. № 242, и изложить его в новой редакции»</w:t>
      </w:r>
      <w:r>
        <w:rPr>
          <w:color w:val="000000"/>
          <w:szCs w:val="28"/>
        </w:rPr>
        <w:t>;</w:t>
      </w:r>
    </w:p>
    <w:p w14:paraId="3A9AA23D" w14:textId="7015ECB4" w:rsidR="007C2B9C" w:rsidRPr="00EE2DB6" w:rsidRDefault="00127F14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06 декабря 2017 г. № 249 «О внесении изменений в Устав муниципального образования «Фроловское сельское поселение», утвержденный решением Совета депутатов от 22.09.2015 № 135 (второе чтение)»</w:t>
      </w:r>
      <w:r w:rsidR="00EE2DB6">
        <w:rPr>
          <w:color w:val="000000"/>
          <w:szCs w:val="28"/>
        </w:rPr>
        <w:t>;</w:t>
      </w:r>
    </w:p>
    <w:p w14:paraId="7941BD8B" w14:textId="09E0CFD7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31 января 2019 г. № 49 «О внесении изменений в Устав муниципального образования «Фроловское сельское поселение», утвержденный решением Совета депутатов от 22.09.2015 № 135 (второе чтение)»</w:t>
      </w:r>
      <w:r w:rsidR="00EE2DB6">
        <w:rPr>
          <w:color w:val="000000"/>
          <w:szCs w:val="28"/>
        </w:rPr>
        <w:t>;</w:t>
      </w:r>
    </w:p>
    <w:p w14:paraId="7B217C81" w14:textId="11FD6CEE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30 июля 2020 г. № 133 «О внесении изменений в устав муниципального образования «Фроловское сельское поселение», утвержденный решением совета депутатов от 22.09.2015 № 135 (второе чтение)»</w:t>
      </w:r>
      <w:r w:rsidR="00EE2DB6">
        <w:rPr>
          <w:color w:val="000000"/>
          <w:szCs w:val="28"/>
        </w:rPr>
        <w:t>;</w:t>
      </w:r>
    </w:p>
    <w:p w14:paraId="6AAF0A9F" w14:textId="02177100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13 декабря 2021 г. № 227 «О внесении изменений в устав муниципального образования «Фроловское сельское поселение», утвержденный решением совета депутатов от 22.09.2015 № 135 (второе чтение)»</w:t>
      </w:r>
      <w:r w:rsidR="00EE2DB6">
        <w:rPr>
          <w:color w:val="000000"/>
          <w:szCs w:val="28"/>
        </w:rPr>
        <w:t>.</w:t>
      </w:r>
    </w:p>
    <w:p w14:paraId="4C650E13" w14:textId="2E72CC44" w:rsidR="006F5572" w:rsidRPr="00ED70AF" w:rsidRDefault="00127F14" w:rsidP="00B35CB0">
      <w:pPr>
        <w:pStyle w:val="af1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>
        <w:rPr>
          <w:color w:val="000000"/>
          <w:szCs w:val="28"/>
        </w:rPr>
        <w:t>Хохловского сельского поселения:</w:t>
      </w:r>
    </w:p>
    <w:p w14:paraId="3E56DCFE" w14:textId="5A5EF346" w:rsidR="00127F14" w:rsidRPr="00EE2DB6" w:rsidRDefault="006F5572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26 мая 2006 г. № 56 «О принятии изменений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22196994" w14:textId="295F8D53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14 ноября 2007 г. № 133 «О проекте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0CA83303" w14:textId="47C5388C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23 декабря 2009 г. № 84 «О принятии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5D1B748B" w14:textId="7C11776E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31 марта 2010 г. № 97 «О принятии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28197DB2" w14:textId="27338B9A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26 июня 2012 г. № 214 «О внесении изменений в Устав Хохловского сельского поселения, утвержденный решением Совета депутатов от 16.09.2011 № 170, путем принятия его в новой редакции»</w:t>
      </w:r>
      <w:r w:rsidR="00EE2DB6">
        <w:rPr>
          <w:color w:val="000000"/>
          <w:szCs w:val="28"/>
        </w:rPr>
        <w:t>;</w:t>
      </w:r>
    </w:p>
    <w:p w14:paraId="5864C8DB" w14:textId="0B0DD6E8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25 апреля 2013 г. № 274 «О внесении изменений и дополнений в Устав муниципального образования «Хохловское сельское поселение», утвержденного решением Совета депутатов от 26.06.2012 № 214»</w:t>
      </w:r>
      <w:r w:rsidR="00EE2DB6">
        <w:rPr>
          <w:color w:val="000000"/>
          <w:szCs w:val="28"/>
        </w:rPr>
        <w:t>;</w:t>
      </w:r>
    </w:p>
    <w:p w14:paraId="53A7A94C" w14:textId="5C37F7D6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30 августа 2019 г. № 51 «О внесении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10CE4A5B" w14:textId="42FC6731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10 декабря 2020 г. № 121 «О внесении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;</w:t>
      </w:r>
    </w:p>
    <w:p w14:paraId="7256DD59" w14:textId="519EB2DE" w:rsidR="00127F14" w:rsidRPr="00EE2DB6" w:rsidRDefault="00127F14" w:rsidP="00B35CB0">
      <w:pPr>
        <w:pStyle w:val="af1"/>
        <w:numPr>
          <w:ilvl w:val="1"/>
          <w:numId w:val="6"/>
        </w:numPr>
        <w:tabs>
          <w:tab w:val="left" w:pos="567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E2DB6">
        <w:rPr>
          <w:color w:val="000000"/>
          <w:szCs w:val="28"/>
        </w:rPr>
        <w:t>от 05 мая 2022 г. № 195 «О внесении изменений и дополнений в устав муниципального образования «Хохловское сельское поселение»</w:t>
      </w:r>
      <w:r w:rsidR="00EE2DB6">
        <w:rPr>
          <w:color w:val="000000"/>
          <w:szCs w:val="28"/>
        </w:rPr>
        <w:t>.</w:t>
      </w:r>
    </w:p>
    <w:p w14:paraId="4FDDF6A2" w14:textId="2DA5DBDB" w:rsidR="00626A42" w:rsidRPr="0038061D" w:rsidRDefault="00127F14" w:rsidP="00B35CB0">
      <w:pPr>
        <w:pStyle w:val="af1"/>
        <w:numPr>
          <w:ilvl w:val="0"/>
          <w:numId w:val="6"/>
        </w:numPr>
        <w:tabs>
          <w:tab w:val="left" w:pos="567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681248" w:rsidRPr="00681248">
        <w:rPr>
          <w:color w:val="000000"/>
          <w:szCs w:val="28"/>
        </w:rPr>
        <w:t xml:space="preserve">Совета Депутатов </w:t>
      </w:r>
      <w:r w:rsidR="0038061D">
        <w:rPr>
          <w:color w:val="000000"/>
          <w:szCs w:val="28"/>
        </w:rPr>
        <w:t>Юговского сельского поселения:</w:t>
      </w:r>
    </w:p>
    <w:p w14:paraId="5CA1982F" w14:textId="58EB007F" w:rsidR="0038061D" w:rsidRPr="00681248" w:rsidRDefault="00604654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 xml:space="preserve">от </w:t>
      </w:r>
      <w:r w:rsidR="00626A42" w:rsidRPr="00681248">
        <w:rPr>
          <w:color w:val="000000"/>
          <w:szCs w:val="28"/>
        </w:rPr>
        <w:t>29</w:t>
      </w:r>
      <w:r w:rsidRPr="00681248">
        <w:rPr>
          <w:color w:val="000000"/>
          <w:szCs w:val="28"/>
        </w:rPr>
        <w:t xml:space="preserve"> июня </w:t>
      </w:r>
      <w:r w:rsidR="00626A42" w:rsidRPr="00681248">
        <w:rPr>
          <w:color w:val="000000"/>
          <w:szCs w:val="28"/>
        </w:rPr>
        <w:t>2006</w:t>
      </w:r>
      <w:r w:rsidRPr="00681248">
        <w:rPr>
          <w:color w:val="000000"/>
          <w:szCs w:val="28"/>
        </w:rPr>
        <w:t xml:space="preserve"> г.</w:t>
      </w:r>
      <w:r w:rsidR="00626A42" w:rsidRPr="00681248">
        <w:rPr>
          <w:color w:val="000000"/>
          <w:szCs w:val="28"/>
        </w:rPr>
        <w:t xml:space="preserve"> № 57 «О внесении изменений и дополнений в Устав муниципального образования Юговское сельское поселение»</w:t>
      </w:r>
      <w:r w:rsidR="00581720">
        <w:rPr>
          <w:color w:val="000000"/>
          <w:szCs w:val="28"/>
        </w:rPr>
        <w:t>;</w:t>
      </w:r>
    </w:p>
    <w:p w14:paraId="10D3BC63" w14:textId="4A7EEFFD" w:rsidR="0038061D" w:rsidRPr="00681248" w:rsidRDefault="003806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04 октября 2007 г. № 36 «О внесении изменений и дополнений в решение Совета депутатов «О принятии Устава муниципального образования Юговское сельское поселение от 01.12.2005 № 20»</w:t>
      </w:r>
      <w:r w:rsidR="00581720">
        <w:rPr>
          <w:color w:val="000000"/>
          <w:szCs w:val="28"/>
        </w:rPr>
        <w:t>;</w:t>
      </w:r>
    </w:p>
    <w:p w14:paraId="25EEC9C1" w14:textId="02C98D50" w:rsidR="0038061D" w:rsidRPr="00681248" w:rsidRDefault="003806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26 февраля 2009 г. № 34 «О внесении изменений и дополнений в решение Совета депутатов «О принятии Устава Юговского сельского поселения от 01.12.2005 года № 20»</w:t>
      </w:r>
      <w:r w:rsidR="00581720">
        <w:rPr>
          <w:color w:val="000000"/>
          <w:szCs w:val="28"/>
        </w:rPr>
        <w:t>;</w:t>
      </w:r>
    </w:p>
    <w:p w14:paraId="12220AB1" w14:textId="093EE5B8" w:rsidR="0038061D" w:rsidRPr="00681248" w:rsidRDefault="003806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26 июня 2012 г. № 227 «О внесении изменений в Устав Юговского сельского поселения, утвержденный решением Совета депутатов от 20.12.2005 № 20, путем принятия его в новой редакции»</w:t>
      </w:r>
      <w:r w:rsidR="00581720">
        <w:rPr>
          <w:color w:val="000000"/>
          <w:szCs w:val="28"/>
        </w:rPr>
        <w:t>;</w:t>
      </w:r>
    </w:p>
    <w:p w14:paraId="437C8A2C" w14:textId="4CFF8B67" w:rsidR="000D0924" w:rsidRPr="00681248" w:rsidRDefault="003806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22 января 2015 г. № 95 «О внесении изменений в Устав</w:t>
      </w:r>
      <w:r w:rsidR="00681248">
        <w:rPr>
          <w:color w:val="000000"/>
          <w:szCs w:val="28"/>
        </w:rPr>
        <w:t xml:space="preserve"> </w:t>
      </w:r>
      <w:r w:rsidRPr="00681248">
        <w:rPr>
          <w:color w:val="000000"/>
          <w:szCs w:val="28"/>
        </w:rPr>
        <w:t>муниципального образования «Юго-Камское сельское поселение»</w:t>
      </w:r>
      <w:r w:rsidR="00581720">
        <w:rPr>
          <w:color w:val="000000"/>
          <w:szCs w:val="28"/>
        </w:rPr>
        <w:t>;</w:t>
      </w:r>
    </w:p>
    <w:p w14:paraId="55148AF8" w14:textId="0293CACD" w:rsidR="00B9284A" w:rsidRPr="00681248" w:rsidRDefault="00B9284A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26 сентября 2007 г. № 170 «О внесении изменений и дополнений в решение Думы «О принятии Устава Юго-Камского городского поселения» от 14.12.2005 № 39»</w:t>
      </w:r>
      <w:r w:rsidR="00581720">
        <w:rPr>
          <w:color w:val="000000"/>
          <w:szCs w:val="28"/>
        </w:rPr>
        <w:t>;</w:t>
      </w:r>
    </w:p>
    <w:p w14:paraId="326A963A" w14:textId="7AD7BD3C" w:rsidR="00FB2710" w:rsidRPr="00681248" w:rsidRDefault="00A41F2B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27 июня 2012 г. № 229 «О внесении изменений в Устав Юго-Камского сельского поселения, утвержденный решением Совета депутатов от 02.12.2008 № 19, путем принятия его в новой редакции»</w:t>
      </w:r>
      <w:r w:rsidR="00581720">
        <w:rPr>
          <w:color w:val="000000"/>
          <w:szCs w:val="28"/>
        </w:rPr>
        <w:t>;</w:t>
      </w:r>
    </w:p>
    <w:p w14:paraId="7187A8A1" w14:textId="23FDF916" w:rsidR="00331D1D" w:rsidRPr="00681248" w:rsidRDefault="00545B59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30 мая 2013 г. № 287 О внесении изменений в Устав муниципального образования «Юго-Камское сельское поселение»</w:t>
      </w:r>
      <w:r w:rsidR="00581720">
        <w:rPr>
          <w:color w:val="000000"/>
          <w:szCs w:val="28"/>
        </w:rPr>
        <w:t>;</w:t>
      </w:r>
    </w:p>
    <w:p w14:paraId="45DBA83B" w14:textId="614978D0" w:rsidR="0038061D" w:rsidRPr="00681248" w:rsidRDefault="00331D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30 мая 2013 г. № 280 «О внесении изменений в Устав муниципального образования «Юговское сельское поселение»</w:t>
      </w:r>
      <w:r w:rsidR="00581720">
        <w:rPr>
          <w:color w:val="000000"/>
          <w:szCs w:val="28"/>
        </w:rPr>
        <w:t>;</w:t>
      </w:r>
    </w:p>
    <w:p w14:paraId="3274A419" w14:textId="6B7EB638" w:rsidR="0038061D" w:rsidRPr="00681248" w:rsidRDefault="0038061D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08 июня 2017 г.  № 216 «О внесении изменений и дополнений в Устав Юговского сельского поселения, утвержденный решением Совета депутатов от 26.05.2015 № 95».</w:t>
      </w:r>
    </w:p>
    <w:p w14:paraId="3F0608EB" w14:textId="41564CFF" w:rsidR="00681248" w:rsidRDefault="0038061D" w:rsidP="00B35CB0">
      <w:pPr>
        <w:pStyle w:val="af1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Решения </w:t>
      </w:r>
      <w:r w:rsidR="00581720" w:rsidRPr="00581720">
        <w:rPr>
          <w:color w:val="000000"/>
          <w:szCs w:val="28"/>
        </w:rPr>
        <w:t xml:space="preserve">Совета Депутатов </w:t>
      </w:r>
      <w:r w:rsidR="00C37224">
        <w:rPr>
          <w:color w:val="000000"/>
          <w:szCs w:val="28"/>
        </w:rPr>
        <w:t>Юго-</w:t>
      </w:r>
      <w:r>
        <w:rPr>
          <w:color w:val="000000"/>
          <w:szCs w:val="28"/>
        </w:rPr>
        <w:t>Камского сельского поселения:</w:t>
      </w:r>
    </w:p>
    <w:p w14:paraId="7265DDD0" w14:textId="51084536" w:rsidR="00681248" w:rsidRPr="00681248" w:rsidRDefault="0068124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681248">
        <w:rPr>
          <w:color w:val="000000"/>
          <w:szCs w:val="28"/>
        </w:rPr>
        <w:t>от 27 мая 2011 г. № 161 «О внесении изменений в Устав Юго-Камского сельского поселения»;</w:t>
      </w:r>
    </w:p>
    <w:p w14:paraId="4DC2D9AA" w14:textId="35DDD8FC" w:rsidR="00FE186D" w:rsidRPr="00581720" w:rsidRDefault="002D7128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22 января 2015 г. № 95 «О внесении изменений в Устав</w:t>
      </w:r>
      <w:r w:rsidR="00581720">
        <w:rPr>
          <w:color w:val="000000"/>
          <w:szCs w:val="28"/>
        </w:rPr>
        <w:t xml:space="preserve"> </w:t>
      </w:r>
      <w:r w:rsidRPr="00581720">
        <w:rPr>
          <w:color w:val="000000"/>
          <w:szCs w:val="28"/>
        </w:rPr>
        <w:t>муниципального образования «Юго-Камское сельское поселение»</w:t>
      </w:r>
      <w:r w:rsidR="00581720">
        <w:rPr>
          <w:color w:val="000000"/>
          <w:szCs w:val="28"/>
        </w:rPr>
        <w:t>;</w:t>
      </w:r>
    </w:p>
    <w:p w14:paraId="13A0F5AD" w14:textId="564D9FAB" w:rsidR="00754100" w:rsidRPr="00581720" w:rsidRDefault="0075410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08 июня 2015 г. № 134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22.01.2015 № 95)»</w:t>
      </w:r>
      <w:r w:rsidR="00581720">
        <w:rPr>
          <w:color w:val="000000"/>
          <w:szCs w:val="28"/>
        </w:rPr>
        <w:t>;</w:t>
      </w:r>
    </w:p>
    <w:p w14:paraId="36DED2E0" w14:textId="251CEC08" w:rsidR="00754100" w:rsidRPr="00581720" w:rsidRDefault="00754100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30 июля 2015 г. № 140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08.06.2015 № 134)»</w:t>
      </w:r>
      <w:r w:rsidR="00581720">
        <w:rPr>
          <w:color w:val="000000"/>
          <w:szCs w:val="28"/>
        </w:rPr>
        <w:t>;</w:t>
      </w:r>
    </w:p>
    <w:p w14:paraId="6F3B539F" w14:textId="076CA416" w:rsidR="00AC2729" w:rsidRPr="00581720" w:rsidRDefault="00AC2729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04 августа 2016 г. № 195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30.07.2015 № 140)»</w:t>
      </w:r>
      <w:r w:rsidR="00581720">
        <w:rPr>
          <w:color w:val="000000"/>
          <w:szCs w:val="28"/>
        </w:rPr>
        <w:t>;</w:t>
      </w:r>
    </w:p>
    <w:p w14:paraId="4E2A2EA2" w14:textId="6D22C67F" w:rsidR="00AC2729" w:rsidRPr="00581720" w:rsidRDefault="00AC2729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31 января 2017 г. № 221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04.08.2016 № 195)»</w:t>
      </w:r>
      <w:r w:rsidR="00581720">
        <w:rPr>
          <w:color w:val="000000"/>
          <w:szCs w:val="28"/>
        </w:rPr>
        <w:t>;</w:t>
      </w:r>
    </w:p>
    <w:p w14:paraId="41D19AE5" w14:textId="274DC12D" w:rsidR="00221A1E" w:rsidRPr="00581720" w:rsidRDefault="00AC2729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25 мая 2017 г. № 242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31.01.2017 № 221)»</w:t>
      </w:r>
      <w:r w:rsidR="00581720">
        <w:rPr>
          <w:color w:val="000000"/>
          <w:szCs w:val="28"/>
        </w:rPr>
        <w:t>;</w:t>
      </w:r>
    </w:p>
    <w:p w14:paraId="702629F1" w14:textId="6CF89F74" w:rsidR="00127F14" w:rsidRPr="00581720" w:rsidRDefault="00221A1E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04 декабря 2017 г. № 283 «О внесении</w:t>
      </w:r>
      <w:r w:rsidR="00581720" w:rsidRPr="00581720">
        <w:rPr>
          <w:color w:val="000000"/>
          <w:szCs w:val="28"/>
        </w:rPr>
        <w:t xml:space="preserve"> </w:t>
      </w:r>
      <w:r w:rsidRPr="00581720">
        <w:rPr>
          <w:color w:val="000000"/>
          <w:szCs w:val="28"/>
        </w:rPr>
        <w:t>изменений в Устав муниципального образования «Юго-Камское сельское поселение», утвержденный решением Совета депутатов от 02.12.2008 №19 (в редакции решения</w:t>
      </w:r>
      <w:r w:rsidR="00581720">
        <w:rPr>
          <w:color w:val="000000"/>
          <w:szCs w:val="28"/>
        </w:rPr>
        <w:t xml:space="preserve"> </w:t>
      </w:r>
      <w:r w:rsidRPr="00581720">
        <w:rPr>
          <w:color w:val="000000"/>
          <w:szCs w:val="28"/>
        </w:rPr>
        <w:t>Совета депутатов от 25.05.2017 № 242)</w:t>
      </w:r>
      <w:r w:rsidR="00E559AF" w:rsidRPr="00581720">
        <w:rPr>
          <w:color w:val="000000"/>
          <w:szCs w:val="28"/>
        </w:rPr>
        <w:t>»</w:t>
      </w:r>
      <w:r w:rsidR="00581720">
        <w:rPr>
          <w:color w:val="000000"/>
          <w:szCs w:val="28"/>
        </w:rPr>
        <w:t>;</w:t>
      </w:r>
    </w:p>
    <w:p w14:paraId="660FE831" w14:textId="1C10AF69" w:rsidR="000406D1" w:rsidRPr="00C37224" w:rsidRDefault="00E559AF" w:rsidP="00B35CB0">
      <w:pPr>
        <w:pStyle w:val="af1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81720">
        <w:rPr>
          <w:color w:val="000000"/>
          <w:szCs w:val="28"/>
        </w:rPr>
        <w:t>от 06 июня 2018 г. № 313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04.12.2017 № 283)»</w:t>
      </w:r>
      <w:r w:rsidR="0038061D" w:rsidRPr="00581720">
        <w:rPr>
          <w:color w:val="000000"/>
          <w:szCs w:val="28"/>
        </w:rPr>
        <w:t>.</w:t>
      </w:r>
    </w:p>
    <w:sectPr w:rsidR="000406D1" w:rsidRPr="00C37224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2161" w14:textId="77777777" w:rsidR="00152129" w:rsidRDefault="00152129" w:rsidP="00DA5614">
      <w:r>
        <w:separator/>
      </w:r>
    </w:p>
  </w:endnote>
  <w:endnote w:type="continuationSeparator" w:id="0">
    <w:p w14:paraId="1D7934C4" w14:textId="77777777" w:rsidR="00152129" w:rsidRDefault="0015212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5720" w14:textId="53F7F598" w:rsidR="008B6A9D" w:rsidRDefault="008B6A9D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A155C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DE7C" w14:textId="77777777" w:rsidR="00152129" w:rsidRDefault="00152129" w:rsidP="00DA5614">
      <w:r>
        <w:separator/>
      </w:r>
    </w:p>
  </w:footnote>
  <w:footnote w:type="continuationSeparator" w:id="0">
    <w:p w14:paraId="7538D6C5" w14:textId="77777777" w:rsidR="00152129" w:rsidRDefault="0015212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2C215B"/>
    <w:multiLevelType w:val="multilevel"/>
    <w:tmpl w:val="6DACC5E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B823DC"/>
    <w:multiLevelType w:val="hybridMultilevel"/>
    <w:tmpl w:val="6C5C8156"/>
    <w:lvl w:ilvl="0" w:tplc="F2D8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612EB8"/>
    <w:multiLevelType w:val="multilevel"/>
    <w:tmpl w:val="0456D9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3E57"/>
    <w:rsid w:val="00016D8E"/>
    <w:rsid w:val="00016EE6"/>
    <w:rsid w:val="00020A41"/>
    <w:rsid w:val="0002236A"/>
    <w:rsid w:val="00024FCE"/>
    <w:rsid w:val="00030028"/>
    <w:rsid w:val="00037B1D"/>
    <w:rsid w:val="00040109"/>
    <w:rsid w:val="000406D1"/>
    <w:rsid w:val="000433A6"/>
    <w:rsid w:val="00044AFB"/>
    <w:rsid w:val="0005037A"/>
    <w:rsid w:val="00053764"/>
    <w:rsid w:val="000548CD"/>
    <w:rsid w:val="000549DA"/>
    <w:rsid w:val="00056458"/>
    <w:rsid w:val="00062005"/>
    <w:rsid w:val="00077722"/>
    <w:rsid w:val="0008245E"/>
    <w:rsid w:val="00084B8D"/>
    <w:rsid w:val="00086B64"/>
    <w:rsid w:val="0009009A"/>
    <w:rsid w:val="00093C5C"/>
    <w:rsid w:val="000943DA"/>
    <w:rsid w:val="000944A0"/>
    <w:rsid w:val="000A1581"/>
    <w:rsid w:val="000A18B3"/>
    <w:rsid w:val="000B1CE0"/>
    <w:rsid w:val="000B29B7"/>
    <w:rsid w:val="000B2C0B"/>
    <w:rsid w:val="000B528E"/>
    <w:rsid w:val="000B685D"/>
    <w:rsid w:val="000C0EE7"/>
    <w:rsid w:val="000D0924"/>
    <w:rsid w:val="000D4036"/>
    <w:rsid w:val="000D5B40"/>
    <w:rsid w:val="000D7557"/>
    <w:rsid w:val="000E3AD7"/>
    <w:rsid w:val="000E48CE"/>
    <w:rsid w:val="000E4E13"/>
    <w:rsid w:val="000E755B"/>
    <w:rsid w:val="000F1054"/>
    <w:rsid w:val="000F1507"/>
    <w:rsid w:val="000F15DD"/>
    <w:rsid w:val="000F2004"/>
    <w:rsid w:val="000F4DAF"/>
    <w:rsid w:val="000F5484"/>
    <w:rsid w:val="00102270"/>
    <w:rsid w:val="00104B9B"/>
    <w:rsid w:val="0011145B"/>
    <w:rsid w:val="00111BE1"/>
    <w:rsid w:val="00112C95"/>
    <w:rsid w:val="00113DC0"/>
    <w:rsid w:val="001145DF"/>
    <w:rsid w:val="00115340"/>
    <w:rsid w:val="00124BE0"/>
    <w:rsid w:val="0012652F"/>
    <w:rsid w:val="00126A57"/>
    <w:rsid w:val="00126A74"/>
    <w:rsid w:val="00127F14"/>
    <w:rsid w:val="0013067E"/>
    <w:rsid w:val="001323B7"/>
    <w:rsid w:val="001342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2129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0F4"/>
    <w:rsid w:val="0019583F"/>
    <w:rsid w:val="00197F86"/>
    <w:rsid w:val="001A016B"/>
    <w:rsid w:val="001A2984"/>
    <w:rsid w:val="001A3649"/>
    <w:rsid w:val="001A6D25"/>
    <w:rsid w:val="001B12A9"/>
    <w:rsid w:val="001B1DDE"/>
    <w:rsid w:val="001B3B62"/>
    <w:rsid w:val="001B6049"/>
    <w:rsid w:val="001B60AA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1A7B"/>
    <w:rsid w:val="002122B8"/>
    <w:rsid w:val="002173C5"/>
    <w:rsid w:val="00217BC4"/>
    <w:rsid w:val="0022156F"/>
    <w:rsid w:val="002217F9"/>
    <w:rsid w:val="00221A1E"/>
    <w:rsid w:val="00223F7B"/>
    <w:rsid w:val="0023189A"/>
    <w:rsid w:val="00231E37"/>
    <w:rsid w:val="00236D0A"/>
    <w:rsid w:val="002409D0"/>
    <w:rsid w:val="0024127C"/>
    <w:rsid w:val="002412DD"/>
    <w:rsid w:val="00241EF9"/>
    <w:rsid w:val="00242592"/>
    <w:rsid w:val="00243B6E"/>
    <w:rsid w:val="0024673D"/>
    <w:rsid w:val="002514A8"/>
    <w:rsid w:val="00256138"/>
    <w:rsid w:val="00261965"/>
    <w:rsid w:val="0026564B"/>
    <w:rsid w:val="002674B5"/>
    <w:rsid w:val="002717C6"/>
    <w:rsid w:val="0028051F"/>
    <w:rsid w:val="00283B00"/>
    <w:rsid w:val="00295B8B"/>
    <w:rsid w:val="00295BF3"/>
    <w:rsid w:val="002A155C"/>
    <w:rsid w:val="002A322D"/>
    <w:rsid w:val="002A60D6"/>
    <w:rsid w:val="002A721E"/>
    <w:rsid w:val="002B09FA"/>
    <w:rsid w:val="002B1A2D"/>
    <w:rsid w:val="002B4533"/>
    <w:rsid w:val="002C1A0E"/>
    <w:rsid w:val="002C5595"/>
    <w:rsid w:val="002D0D40"/>
    <w:rsid w:val="002D112F"/>
    <w:rsid w:val="002D35BC"/>
    <w:rsid w:val="002D4F82"/>
    <w:rsid w:val="002D7128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13E32"/>
    <w:rsid w:val="00324276"/>
    <w:rsid w:val="003266FA"/>
    <w:rsid w:val="00326CC6"/>
    <w:rsid w:val="00327466"/>
    <w:rsid w:val="003303DB"/>
    <w:rsid w:val="00331D1D"/>
    <w:rsid w:val="003324FD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63B"/>
    <w:rsid w:val="00367904"/>
    <w:rsid w:val="003755CE"/>
    <w:rsid w:val="0038061D"/>
    <w:rsid w:val="00380DE1"/>
    <w:rsid w:val="00381F08"/>
    <w:rsid w:val="003822F8"/>
    <w:rsid w:val="00382BE6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A4EB3"/>
    <w:rsid w:val="003B633E"/>
    <w:rsid w:val="003C5E4B"/>
    <w:rsid w:val="003C670A"/>
    <w:rsid w:val="003D20E1"/>
    <w:rsid w:val="003D385C"/>
    <w:rsid w:val="003D3944"/>
    <w:rsid w:val="003D4A2C"/>
    <w:rsid w:val="003D528E"/>
    <w:rsid w:val="003E3592"/>
    <w:rsid w:val="003E3FAA"/>
    <w:rsid w:val="003F10E8"/>
    <w:rsid w:val="003F1DB3"/>
    <w:rsid w:val="003F4495"/>
    <w:rsid w:val="003F44B2"/>
    <w:rsid w:val="00400159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3F5C"/>
    <w:rsid w:val="00445E73"/>
    <w:rsid w:val="00456665"/>
    <w:rsid w:val="00456A14"/>
    <w:rsid w:val="004573D4"/>
    <w:rsid w:val="00460127"/>
    <w:rsid w:val="004637BA"/>
    <w:rsid w:val="00470AFA"/>
    <w:rsid w:val="00471834"/>
    <w:rsid w:val="0047525B"/>
    <w:rsid w:val="00477132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1DAB"/>
    <w:rsid w:val="004E463F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176A9"/>
    <w:rsid w:val="00523E8B"/>
    <w:rsid w:val="005241A0"/>
    <w:rsid w:val="005250E4"/>
    <w:rsid w:val="00525883"/>
    <w:rsid w:val="0053270C"/>
    <w:rsid w:val="00534233"/>
    <w:rsid w:val="00534522"/>
    <w:rsid w:val="00536A81"/>
    <w:rsid w:val="005458FF"/>
    <w:rsid w:val="00545B59"/>
    <w:rsid w:val="00546542"/>
    <w:rsid w:val="005513AA"/>
    <w:rsid w:val="00551849"/>
    <w:rsid w:val="00552D1B"/>
    <w:rsid w:val="00555366"/>
    <w:rsid w:val="005556DE"/>
    <w:rsid w:val="00562B16"/>
    <w:rsid w:val="005650DE"/>
    <w:rsid w:val="00570A7B"/>
    <w:rsid w:val="00573AC7"/>
    <w:rsid w:val="00574AAB"/>
    <w:rsid w:val="005758BA"/>
    <w:rsid w:val="00575E33"/>
    <w:rsid w:val="005807D1"/>
    <w:rsid w:val="00581720"/>
    <w:rsid w:val="00583B22"/>
    <w:rsid w:val="00584C2B"/>
    <w:rsid w:val="005876F8"/>
    <w:rsid w:val="0059794A"/>
    <w:rsid w:val="005A055F"/>
    <w:rsid w:val="005A1177"/>
    <w:rsid w:val="005A1BCF"/>
    <w:rsid w:val="005A34CD"/>
    <w:rsid w:val="005A5598"/>
    <w:rsid w:val="005A5842"/>
    <w:rsid w:val="005A6260"/>
    <w:rsid w:val="005A7A59"/>
    <w:rsid w:val="005B4108"/>
    <w:rsid w:val="005C1E2C"/>
    <w:rsid w:val="005C27F9"/>
    <w:rsid w:val="005C2DA0"/>
    <w:rsid w:val="005C3C52"/>
    <w:rsid w:val="005C428F"/>
    <w:rsid w:val="005C7089"/>
    <w:rsid w:val="005D2754"/>
    <w:rsid w:val="005D755E"/>
    <w:rsid w:val="005E09B5"/>
    <w:rsid w:val="005E6154"/>
    <w:rsid w:val="005E6404"/>
    <w:rsid w:val="005E685C"/>
    <w:rsid w:val="005F0138"/>
    <w:rsid w:val="005F2C65"/>
    <w:rsid w:val="005F35D4"/>
    <w:rsid w:val="005F3A85"/>
    <w:rsid w:val="005F4FC1"/>
    <w:rsid w:val="00600742"/>
    <w:rsid w:val="00600F20"/>
    <w:rsid w:val="00601621"/>
    <w:rsid w:val="00604533"/>
    <w:rsid w:val="00604654"/>
    <w:rsid w:val="00612527"/>
    <w:rsid w:val="00615ACC"/>
    <w:rsid w:val="00624AD1"/>
    <w:rsid w:val="00626A42"/>
    <w:rsid w:val="00630469"/>
    <w:rsid w:val="0063488E"/>
    <w:rsid w:val="00642C74"/>
    <w:rsid w:val="00644AA0"/>
    <w:rsid w:val="00646C78"/>
    <w:rsid w:val="00647E2B"/>
    <w:rsid w:val="00653E32"/>
    <w:rsid w:val="006561B7"/>
    <w:rsid w:val="00656E58"/>
    <w:rsid w:val="006626EB"/>
    <w:rsid w:val="00664759"/>
    <w:rsid w:val="00666788"/>
    <w:rsid w:val="0067033D"/>
    <w:rsid w:val="00672867"/>
    <w:rsid w:val="00672982"/>
    <w:rsid w:val="00675F14"/>
    <w:rsid w:val="00677C64"/>
    <w:rsid w:val="00681248"/>
    <w:rsid w:val="006817F5"/>
    <w:rsid w:val="00687730"/>
    <w:rsid w:val="00693116"/>
    <w:rsid w:val="00695E85"/>
    <w:rsid w:val="006A4686"/>
    <w:rsid w:val="006A5695"/>
    <w:rsid w:val="006A5EFC"/>
    <w:rsid w:val="006B03C5"/>
    <w:rsid w:val="006B0699"/>
    <w:rsid w:val="006B2604"/>
    <w:rsid w:val="006C39F7"/>
    <w:rsid w:val="006C5BDA"/>
    <w:rsid w:val="006C7749"/>
    <w:rsid w:val="006D164A"/>
    <w:rsid w:val="006D5596"/>
    <w:rsid w:val="006E0682"/>
    <w:rsid w:val="006E0B08"/>
    <w:rsid w:val="006F406E"/>
    <w:rsid w:val="006F5572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02AD"/>
    <w:rsid w:val="00742394"/>
    <w:rsid w:val="007451EA"/>
    <w:rsid w:val="007511EB"/>
    <w:rsid w:val="00754100"/>
    <w:rsid w:val="007553F7"/>
    <w:rsid w:val="007663D5"/>
    <w:rsid w:val="007762D5"/>
    <w:rsid w:val="007770AE"/>
    <w:rsid w:val="0078067F"/>
    <w:rsid w:val="00780D23"/>
    <w:rsid w:val="00784AC5"/>
    <w:rsid w:val="00791AC7"/>
    <w:rsid w:val="0079448D"/>
    <w:rsid w:val="007A11E2"/>
    <w:rsid w:val="007A212B"/>
    <w:rsid w:val="007A3175"/>
    <w:rsid w:val="007A44BD"/>
    <w:rsid w:val="007B1920"/>
    <w:rsid w:val="007B2B65"/>
    <w:rsid w:val="007C2B9C"/>
    <w:rsid w:val="007C3B15"/>
    <w:rsid w:val="007C3BFE"/>
    <w:rsid w:val="007E0BDC"/>
    <w:rsid w:val="007E752F"/>
    <w:rsid w:val="007F1BC2"/>
    <w:rsid w:val="007F20F6"/>
    <w:rsid w:val="007F56A1"/>
    <w:rsid w:val="00805440"/>
    <w:rsid w:val="00806FF7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4701A"/>
    <w:rsid w:val="00850270"/>
    <w:rsid w:val="00854816"/>
    <w:rsid w:val="00855503"/>
    <w:rsid w:val="00861072"/>
    <w:rsid w:val="00867D84"/>
    <w:rsid w:val="00873EF3"/>
    <w:rsid w:val="00875709"/>
    <w:rsid w:val="00877F17"/>
    <w:rsid w:val="008802BA"/>
    <w:rsid w:val="0088484F"/>
    <w:rsid w:val="00886CD3"/>
    <w:rsid w:val="00887289"/>
    <w:rsid w:val="00891F21"/>
    <w:rsid w:val="00894928"/>
    <w:rsid w:val="008A39E8"/>
    <w:rsid w:val="008A5179"/>
    <w:rsid w:val="008A72D1"/>
    <w:rsid w:val="008B423E"/>
    <w:rsid w:val="008B4D57"/>
    <w:rsid w:val="008B6A9D"/>
    <w:rsid w:val="008B730F"/>
    <w:rsid w:val="008C1D56"/>
    <w:rsid w:val="008D341E"/>
    <w:rsid w:val="008D6BFF"/>
    <w:rsid w:val="008E34AF"/>
    <w:rsid w:val="008E47AC"/>
    <w:rsid w:val="008E50E8"/>
    <w:rsid w:val="008F1335"/>
    <w:rsid w:val="009016A0"/>
    <w:rsid w:val="00903693"/>
    <w:rsid w:val="00904FDC"/>
    <w:rsid w:val="00906E53"/>
    <w:rsid w:val="00911E50"/>
    <w:rsid w:val="009122CB"/>
    <w:rsid w:val="00912E18"/>
    <w:rsid w:val="009131B1"/>
    <w:rsid w:val="00915018"/>
    <w:rsid w:val="009163EC"/>
    <w:rsid w:val="00920114"/>
    <w:rsid w:val="00920960"/>
    <w:rsid w:val="0092364E"/>
    <w:rsid w:val="009247A4"/>
    <w:rsid w:val="00930476"/>
    <w:rsid w:val="009306A1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0193"/>
    <w:rsid w:val="009617D2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C61D5"/>
    <w:rsid w:val="009C7DE3"/>
    <w:rsid w:val="009D3174"/>
    <w:rsid w:val="009D5A5D"/>
    <w:rsid w:val="009D5ED0"/>
    <w:rsid w:val="009D78EE"/>
    <w:rsid w:val="009E18CC"/>
    <w:rsid w:val="009E273C"/>
    <w:rsid w:val="009E4ED1"/>
    <w:rsid w:val="009E68DA"/>
    <w:rsid w:val="009F20DB"/>
    <w:rsid w:val="009F4BB8"/>
    <w:rsid w:val="009F570C"/>
    <w:rsid w:val="009F76C7"/>
    <w:rsid w:val="009F7AC2"/>
    <w:rsid w:val="00A0092D"/>
    <w:rsid w:val="00A00A77"/>
    <w:rsid w:val="00A13208"/>
    <w:rsid w:val="00A1365E"/>
    <w:rsid w:val="00A16D73"/>
    <w:rsid w:val="00A23EA0"/>
    <w:rsid w:val="00A260B1"/>
    <w:rsid w:val="00A27449"/>
    <w:rsid w:val="00A317F0"/>
    <w:rsid w:val="00A34022"/>
    <w:rsid w:val="00A34557"/>
    <w:rsid w:val="00A35DE8"/>
    <w:rsid w:val="00A41F2B"/>
    <w:rsid w:val="00A4342D"/>
    <w:rsid w:val="00A44C1A"/>
    <w:rsid w:val="00A4614B"/>
    <w:rsid w:val="00A52A67"/>
    <w:rsid w:val="00A545F2"/>
    <w:rsid w:val="00A55716"/>
    <w:rsid w:val="00A55CED"/>
    <w:rsid w:val="00A571F8"/>
    <w:rsid w:val="00A777D5"/>
    <w:rsid w:val="00A9498A"/>
    <w:rsid w:val="00AA229A"/>
    <w:rsid w:val="00AA3953"/>
    <w:rsid w:val="00AA617A"/>
    <w:rsid w:val="00AB03D3"/>
    <w:rsid w:val="00AB22B7"/>
    <w:rsid w:val="00AB3179"/>
    <w:rsid w:val="00AB54A7"/>
    <w:rsid w:val="00AB6EB1"/>
    <w:rsid w:val="00AC0FE4"/>
    <w:rsid w:val="00AC1D9F"/>
    <w:rsid w:val="00AC2729"/>
    <w:rsid w:val="00AC42FA"/>
    <w:rsid w:val="00AC6B98"/>
    <w:rsid w:val="00AC7E90"/>
    <w:rsid w:val="00AD16D0"/>
    <w:rsid w:val="00AD1D11"/>
    <w:rsid w:val="00AD1D17"/>
    <w:rsid w:val="00AD48C8"/>
    <w:rsid w:val="00AD5F1D"/>
    <w:rsid w:val="00AE04D3"/>
    <w:rsid w:val="00AE2AE3"/>
    <w:rsid w:val="00AE3BF7"/>
    <w:rsid w:val="00AE4389"/>
    <w:rsid w:val="00AF369A"/>
    <w:rsid w:val="00AF4B4D"/>
    <w:rsid w:val="00AF4EB4"/>
    <w:rsid w:val="00AF64C1"/>
    <w:rsid w:val="00B002ED"/>
    <w:rsid w:val="00B03012"/>
    <w:rsid w:val="00B0327E"/>
    <w:rsid w:val="00B03348"/>
    <w:rsid w:val="00B05778"/>
    <w:rsid w:val="00B109A5"/>
    <w:rsid w:val="00B13481"/>
    <w:rsid w:val="00B14395"/>
    <w:rsid w:val="00B33345"/>
    <w:rsid w:val="00B33CDA"/>
    <w:rsid w:val="00B35CB0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284A"/>
    <w:rsid w:val="00B93A5D"/>
    <w:rsid w:val="00B968A5"/>
    <w:rsid w:val="00BA01CB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1E34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265D"/>
    <w:rsid w:val="00C26C68"/>
    <w:rsid w:val="00C3360F"/>
    <w:rsid w:val="00C37224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86AE1"/>
    <w:rsid w:val="00C872AA"/>
    <w:rsid w:val="00C92A2A"/>
    <w:rsid w:val="00C939A4"/>
    <w:rsid w:val="00C955F1"/>
    <w:rsid w:val="00C9568F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4F34"/>
    <w:rsid w:val="00CC7932"/>
    <w:rsid w:val="00CD0D9A"/>
    <w:rsid w:val="00CD109B"/>
    <w:rsid w:val="00CE2887"/>
    <w:rsid w:val="00CE34DE"/>
    <w:rsid w:val="00CE58A2"/>
    <w:rsid w:val="00CE7E9F"/>
    <w:rsid w:val="00CF0ACC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1D8B"/>
    <w:rsid w:val="00D45D8D"/>
    <w:rsid w:val="00D46164"/>
    <w:rsid w:val="00D4788F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34DF"/>
    <w:rsid w:val="00D956BE"/>
    <w:rsid w:val="00D963A3"/>
    <w:rsid w:val="00DA17F0"/>
    <w:rsid w:val="00DA2868"/>
    <w:rsid w:val="00DA5614"/>
    <w:rsid w:val="00DA7AF6"/>
    <w:rsid w:val="00DB0B70"/>
    <w:rsid w:val="00DB0C6B"/>
    <w:rsid w:val="00DB384D"/>
    <w:rsid w:val="00DB3F0E"/>
    <w:rsid w:val="00DB4283"/>
    <w:rsid w:val="00DC1040"/>
    <w:rsid w:val="00DC7698"/>
    <w:rsid w:val="00DD2B01"/>
    <w:rsid w:val="00DD7E81"/>
    <w:rsid w:val="00DE4501"/>
    <w:rsid w:val="00DE69F9"/>
    <w:rsid w:val="00DE7417"/>
    <w:rsid w:val="00DF4152"/>
    <w:rsid w:val="00E01C50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55870"/>
    <w:rsid w:val="00E559AF"/>
    <w:rsid w:val="00E609FD"/>
    <w:rsid w:val="00E7599C"/>
    <w:rsid w:val="00E81718"/>
    <w:rsid w:val="00E81C49"/>
    <w:rsid w:val="00E823FB"/>
    <w:rsid w:val="00E85DE7"/>
    <w:rsid w:val="00E85EAC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70AF"/>
    <w:rsid w:val="00EE2DB6"/>
    <w:rsid w:val="00EE30A6"/>
    <w:rsid w:val="00EE5BE7"/>
    <w:rsid w:val="00EE5DFB"/>
    <w:rsid w:val="00EF319C"/>
    <w:rsid w:val="00EF3BB7"/>
    <w:rsid w:val="00EF50E4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33D8"/>
    <w:rsid w:val="00F44F4C"/>
    <w:rsid w:val="00F4559F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1416"/>
    <w:rsid w:val="00F94AC2"/>
    <w:rsid w:val="00F9558C"/>
    <w:rsid w:val="00F96FE3"/>
    <w:rsid w:val="00FA03E1"/>
    <w:rsid w:val="00FA37F2"/>
    <w:rsid w:val="00FA3C40"/>
    <w:rsid w:val="00FA68B5"/>
    <w:rsid w:val="00FB1513"/>
    <w:rsid w:val="00FB163F"/>
    <w:rsid w:val="00FB2710"/>
    <w:rsid w:val="00FB33CE"/>
    <w:rsid w:val="00FB3AA3"/>
    <w:rsid w:val="00FC126D"/>
    <w:rsid w:val="00FC18AF"/>
    <w:rsid w:val="00FC324D"/>
    <w:rsid w:val="00FD1C66"/>
    <w:rsid w:val="00FD61C2"/>
    <w:rsid w:val="00FD713D"/>
    <w:rsid w:val="00FD79C3"/>
    <w:rsid w:val="00FE186D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2EE6DA"/>
  <w15:docId w15:val="{F4403311-50C9-45AA-AC41-B98A81C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1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"/>
      </w:numPr>
    </w:pPr>
  </w:style>
  <w:style w:type="numbering" w:customStyle="1" w:styleId="30">
    <w:name w:val="Стиль3"/>
    <w:uiPriority w:val="99"/>
    <w:rsid w:val="006C5BDA"/>
    <w:pPr>
      <w:numPr>
        <w:numId w:val="4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F036-ECEE-43CC-A5EB-2919B180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1210</TotalTime>
  <Pages>14</Pages>
  <Words>4730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LaptevaVN</cp:lastModifiedBy>
  <cp:revision>45</cp:revision>
  <cp:lastPrinted>2024-06-28T04:15:00Z</cp:lastPrinted>
  <dcterms:created xsi:type="dcterms:W3CDTF">2024-05-07T06:25:00Z</dcterms:created>
  <dcterms:modified xsi:type="dcterms:W3CDTF">2024-06-28T04:17:00Z</dcterms:modified>
</cp:coreProperties>
</file>